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063" w:tblpY="7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802BC9" w:rsidRPr="001B4DD6" w14:paraId="7BE3DAF8" w14:textId="77777777" w:rsidTr="00802BC9">
        <w:tc>
          <w:tcPr>
            <w:tcW w:w="5000" w:type="pct"/>
            <w:shd w:val="clear" w:color="auto" w:fill="A6A6A6"/>
            <w:vAlign w:val="center"/>
          </w:tcPr>
          <w:p w14:paraId="0156D988" w14:textId="77777777" w:rsidR="00802BC9" w:rsidRPr="001B4DD6" w:rsidRDefault="00802BC9" w:rsidP="00802BC9">
            <w:pPr>
              <w:spacing w:line="276" w:lineRule="auto"/>
              <w:jc w:val="both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Project title </w:t>
            </w:r>
          </w:p>
        </w:tc>
      </w:tr>
      <w:tr w:rsidR="00802BC9" w:rsidRPr="001B4DD6" w14:paraId="6EB66A2B" w14:textId="77777777" w:rsidTr="00802BC9">
        <w:tc>
          <w:tcPr>
            <w:tcW w:w="5000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072028838"/>
              <w:placeholder>
                <w:docPart w:val="A9DBBC3864CC4BFE83AE7C94143ABF6D"/>
              </w:placeholder>
              <w:showingPlcHdr/>
              <w:text/>
            </w:sdtPr>
            <w:sdtEndPr/>
            <w:sdtContent>
              <w:p w14:paraId="1F0A90B2" w14:textId="2C180574" w:rsidR="00802BC9" w:rsidRPr="003D6338" w:rsidRDefault="001379BC" w:rsidP="00802BC9">
                <w:pPr>
                  <w:pStyle w:val="Default"/>
                  <w:spacing w:line="276" w:lineRule="auto"/>
                  <w:jc w:val="both"/>
                  <w:rPr>
                    <w:rFonts w:eastAsia="Calibri"/>
                    <w:bCs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</w:rPr>
                  <w:t>Click here to enter text</w:t>
                </w:r>
              </w:p>
            </w:sdtContent>
          </w:sdt>
          <w:p w14:paraId="735DC0B2" w14:textId="77777777" w:rsidR="00802BC9" w:rsidRPr="001B4DD6" w:rsidRDefault="00802BC9" w:rsidP="00802BC9">
            <w:pPr>
              <w:pStyle w:val="Default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</w:tc>
      </w:tr>
    </w:tbl>
    <w:p w14:paraId="6713D70D" w14:textId="423CFB68" w:rsidR="00802BC9" w:rsidRDefault="00802BC9" w:rsidP="00802BC9">
      <w:pPr>
        <w:jc w:val="center"/>
        <w:rPr>
          <w:rFonts w:cs="Tahoma"/>
          <w:b/>
          <w:color w:val="C00000"/>
          <w:sz w:val="28"/>
          <w:szCs w:val="28"/>
        </w:rPr>
      </w:pPr>
      <w:r>
        <w:rPr>
          <w:rFonts w:cs="Tahoma"/>
          <w:b/>
          <w:color w:val="C00000"/>
          <w:sz w:val="28"/>
          <w:szCs w:val="28"/>
        </w:rPr>
        <w:t>Call</w:t>
      </w:r>
      <w:r w:rsidR="003D6338">
        <w:rPr>
          <w:rFonts w:cs="Tahoma"/>
          <w:b/>
          <w:color w:val="C00000"/>
          <w:sz w:val="28"/>
          <w:szCs w:val="28"/>
        </w:rPr>
        <w:t xml:space="preserve"> for applications</w:t>
      </w:r>
    </w:p>
    <w:p w14:paraId="1F52CE66" w14:textId="17473331" w:rsidR="00A232D3" w:rsidRPr="003D6338" w:rsidRDefault="00802BC9" w:rsidP="003D6338">
      <w:pPr>
        <w:jc w:val="center"/>
        <w:rPr>
          <w:rFonts w:cs="Tahoma"/>
          <w:b/>
          <w:bCs/>
          <w:i/>
          <w:color w:val="C00000"/>
          <w:sz w:val="28"/>
          <w:szCs w:val="28"/>
          <w:lang w:val="en-US"/>
        </w:rPr>
      </w:pPr>
      <w:r w:rsidRPr="001B4DD6">
        <w:rPr>
          <w:rFonts w:cs="Tahoma"/>
          <w:b/>
          <w:bCs/>
          <w:i/>
          <w:color w:val="C00000"/>
          <w:sz w:val="28"/>
          <w:szCs w:val="28"/>
          <w:lang w:val="en-US"/>
        </w:rPr>
        <w:t>Letter of intent</w:t>
      </w:r>
    </w:p>
    <w:p w14:paraId="46C4F2E6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2"/>
      </w:tblGrid>
      <w:tr w:rsidR="00802BC9" w:rsidRPr="001B4DD6" w14:paraId="735EEFD9" w14:textId="77777777" w:rsidTr="00AF1CDB">
        <w:trPr>
          <w:trHeight w:val="325"/>
        </w:trPr>
        <w:tc>
          <w:tcPr>
            <w:tcW w:w="2501" w:type="pct"/>
            <w:shd w:val="clear" w:color="auto" w:fill="BFBFBF"/>
            <w:vAlign w:val="center"/>
          </w:tcPr>
          <w:p w14:paraId="0CA74536" w14:textId="77777777" w:rsidR="00802BC9" w:rsidRPr="001B4DD6" w:rsidRDefault="00196D64" w:rsidP="00196D64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N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 xml:space="preserve">ame of </w:t>
            </w:r>
            <w:r>
              <w:rPr>
                <w:rFonts w:cs="Tahoma"/>
                <w:b/>
                <w:bCs/>
                <w:szCs w:val="22"/>
                <w:lang w:val="en-US"/>
              </w:rPr>
              <w:t xml:space="preserve">the 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>coordinator</w:t>
            </w:r>
          </w:p>
        </w:tc>
        <w:tc>
          <w:tcPr>
            <w:tcW w:w="2499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307328627"/>
              <w:placeholder>
                <w:docPart w:val="DD7A8CA7B5034C3AAF56A4023E997909"/>
              </w:placeholder>
              <w:showingPlcHdr/>
              <w:text/>
            </w:sdtPr>
            <w:sdtEndPr/>
            <w:sdtContent>
              <w:p w14:paraId="3A59E5DC" w14:textId="33EA37F0" w:rsidR="003D6338" w:rsidRDefault="001379BC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816F26D" w14:textId="0FD35B15" w:rsidR="00802BC9" w:rsidRPr="003D6338" w:rsidRDefault="00802BC9" w:rsidP="003D6338">
            <w:pPr>
              <w:pStyle w:val="Default"/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802BC9" w:rsidRPr="001B4DD6" w14:paraId="73C93A1F" w14:textId="77777777" w:rsidTr="00AF1CDB">
        <w:trPr>
          <w:trHeight w:val="325"/>
        </w:trPr>
        <w:tc>
          <w:tcPr>
            <w:tcW w:w="2501" w:type="pct"/>
            <w:shd w:val="clear" w:color="auto" w:fill="D9D9D9"/>
            <w:vAlign w:val="center"/>
          </w:tcPr>
          <w:p w14:paraId="1C245723" w14:textId="77777777" w:rsidR="00802BC9" w:rsidRPr="001B4DD6" w:rsidRDefault="00802BC9" w:rsidP="00AF1CDB">
            <w:pPr>
              <w:spacing w:line="276" w:lineRule="auto"/>
              <w:rPr>
                <w:lang w:val="en-US"/>
              </w:rPr>
            </w:pPr>
            <w:r w:rsidRPr="001B4DD6">
              <w:rPr>
                <w:lang w:val="en-US"/>
              </w:rPr>
              <w:tab/>
              <w:t xml:space="preserve">Specialty 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743381369"/>
              <w:placeholder>
                <w:docPart w:val="0F9BA97A127748F3A5153F1994172CA3"/>
              </w:placeholder>
              <w:showingPlcHdr/>
              <w:text/>
            </w:sdtPr>
            <w:sdtEndPr/>
            <w:sdtContent>
              <w:p w14:paraId="4ABC2E09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92FA492" w14:textId="27BCEEF3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802BC9" w:rsidRPr="001B4DD6" w14:paraId="5C9EA5B3" w14:textId="77777777" w:rsidTr="00AF1CDB">
        <w:trPr>
          <w:trHeight w:val="280"/>
        </w:trPr>
        <w:tc>
          <w:tcPr>
            <w:tcW w:w="2501" w:type="pct"/>
            <w:shd w:val="clear" w:color="auto" w:fill="D9D9D9"/>
            <w:vAlign w:val="center"/>
          </w:tcPr>
          <w:p w14:paraId="09C7A33D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>
              <w:rPr>
                <w:rFonts w:cs="Tahoma"/>
                <w:bCs/>
                <w:szCs w:val="22"/>
                <w:lang w:val="en-US"/>
              </w:rPr>
              <w:t>Unit or D</w:t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epartment 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140784959"/>
              <w:placeholder>
                <w:docPart w:val="D370347A69A44D8CB2BB060FB5FF9A38"/>
              </w:placeholder>
              <w:showingPlcHdr/>
              <w:text/>
            </w:sdtPr>
            <w:sdtEndPr/>
            <w:sdtContent>
              <w:p w14:paraId="6C25C68A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4ACE04E5" w14:textId="741E0F09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F85057" w14:paraId="2AA478CE" w14:textId="77777777" w:rsidTr="00AF1CDB">
        <w:trPr>
          <w:trHeight w:val="289"/>
        </w:trPr>
        <w:tc>
          <w:tcPr>
            <w:tcW w:w="2501" w:type="pct"/>
            <w:shd w:val="clear" w:color="auto" w:fill="D9D9D9"/>
            <w:vAlign w:val="center"/>
          </w:tcPr>
          <w:p w14:paraId="4D479C11" w14:textId="77777777" w:rsidR="00802BC9" w:rsidRPr="001B4DD6" w:rsidRDefault="00802BC9" w:rsidP="00BD5C31">
            <w:pPr>
              <w:spacing w:line="276" w:lineRule="auto"/>
              <w:ind w:left="709" w:right="-82" w:hanging="709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Name and address of the hospital</w:t>
            </w:r>
            <w:r>
              <w:rPr>
                <w:rFonts w:cs="Tahoma"/>
                <w:bCs/>
                <w:szCs w:val="22"/>
                <w:lang w:val="en-US"/>
              </w:rPr>
              <w:t>/ins</w:t>
            </w:r>
            <w:r w:rsidR="00196D64">
              <w:rPr>
                <w:rFonts w:cs="Tahoma"/>
                <w:bCs/>
                <w:szCs w:val="22"/>
                <w:lang w:val="en-US"/>
              </w:rPr>
              <w:t>t</w:t>
            </w:r>
            <w:r>
              <w:rPr>
                <w:rFonts w:cs="Tahoma"/>
                <w:bCs/>
                <w:szCs w:val="22"/>
                <w:lang w:val="en-US"/>
              </w:rPr>
              <w:t>itut</w:t>
            </w:r>
            <w:r w:rsidR="00196D64">
              <w:rPr>
                <w:rFonts w:cs="Tahoma"/>
                <w:bCs/>
                <w:szCs w:val="22"/>
                <w:lang w:val="en-US"/>
              </w:rPr>
              <w:t>ion</w:t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047178578"/>
              <w:placeholder>
                <w:docPart w:val="C3937477BB604A3481B9AF0CB3210B52"/>
              </w:placeholder>
              <w:showingPlcHdr/>
              <w:text/>
            </w:sdtPr>
            <w:sdtEndPr/>
            <w:sdtContent>
              <w:p w14:paraId="4171DE73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4F3B226C" w14:textId="6B5B0E01" w:rsidR="00802BC9" w:rsidRPr="00F85057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 w:val="20"/>
              </w:rPr>
            </w:pPr>
          </w:p>
        </w:tc>
      </w:tr>
      <w:tr w:rsidR="00802BC9" w:rsidRPr="001B4DD6" w14:paraId="61E5DDC6" w14:textId="77777777" w:rsidTr="00AF1CDB">
        <w:trPr>
          <w:trHeight w:val="279"/>
        </w:trPr>
        <w:tc>
          <w:tcPr>
            <w:tcW w:w="2501" w:type="pct"/>
            <w:shd w:val="clear" w:color="auto" w:fill="D9D9D9"/>
            <w:vAlign w:val="center"/>
          </w:tcPr>
          <w:p w14:paraId="02BB3C13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F85057">
              <w:rPr>
                <w:rFonts w:cs="Tahoma"/>
                <w:bCs/>
                <w:szCs w:val="22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Phone number 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891191508"/>
              <w:placeholder>
                <w:docPart w:val="60079EA167444EC9A5ECBF48490AC1F3"/>
              </w:placeholder>
              <w:showingPlcHdr/>
              <w:text/>
            </w:sdtPr>
            <w:sdtEndPr/>
            <w:sdtContent>
              <w:p w14:paraId="06BDA812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63FC5215" w14:textId="55E5A17D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2F31CE54" w14:textId="77777777" w:rsidTr="00AF1CDB">
        <w:trPr>
          <w:trHeight w:val="251"/>
        </w:trPr>
        <w:tc>
          <w:tcPr>
            <w:tcW w:w="2501" w:type="pct"/>
            <w:shd w:val="clear" w:color="auto" w:fill="D9D9D9"/>
            <w:vAlign w:val="center"/>
          </w:tcPr>
          <w:p w14:paraId="4A79E639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E-mail</w:t>
            </w:r>
          </w:p>
        </w:tc>
        <w:tc>
          <w:tcPr>
            <w:tcW w:w="2499" w:type="pct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028248746"/>
              <w:placeholder>
                <w:docPart w:val="C0A6CF522D8E40E7B9DC57E3777A17F9"/>
              </w:placeholder>
              <w:showingPlcHdr/>
              <w:text/>
            </w:sdtPr>
            <w:sdtEndPr/>
            <w:sdtContent>
              <w:p w14:paraId="407BEA10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4181E4C2" w14:textId="45A0C40B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802BC9" w:rsidRPr="001B4DD6" w14:paraId="57E6DB19" w14:textId="77777777" w:rsidTr="00AF1CDB">
        <w:trPr>
          <w:trHeight w:val="305"/>
        </w:trPr>
        <w:tc>
          <w:tcPr>
            <w:tcW w:w="2501" w:type="pct"/>
            <w:shd w:val="clear" w:color="auto" w:fill="D9D9D9"/>
            <w:vAlign w:val="center"/>
          </w:tcPr>
          <w:p w14:paraId="24C53CEA" w14:textId="77777777" w:rsidR="00802BC9" w:rsidRPr="001B4DD6" w:rsidRDefault="00802BC9" w:rsidP="00BD5C31">
            <w:pPr>
              <w:spacing w:line="276" w:lineRule="auto"/>
              <w:ind w:left="709" w:right="-82" w:hanging="709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>
              <w:rPr>
                <w:rFonts w:cs="Tahoma"/>
                <w:bCs/>
                <w:szCs w:val="22"/>
                <w:lang w:val="en-US"/>
              </w:rPr>
              <w:t xml:space="preserve">Medical Oncologist, </w:t>
            </w:r>
            <w:proofErr w:type="spellStart"/>
            <w:r>
              <w:rPr>
                <w:rFonts w:cs="Tahoma"/>
                <w:bCs/>
                <w:szCs w:val="22"/>
                <w:lang w:val="en-US"/>
              </w:rPr>
              <w:t>Postgraduated</w:t>
            </w:r>
            <w:proofErr w:type="spellEnd"/>
            <w:r>
              <w:rPr>
                <w:rFonts w:cs="Tahoma"/>
                <w:bCs/>
                <w:szCs w:val="22"/>
                <w:lang w:val="en-US"/>
              </w:rPr>
              <w:t xml:space="preserve"> School in Medical Oncology, </w:t>
            </w:r>
            <w:proofErr w:type="spellStart"/>
            <w:r>
              <w:rPr>
                <w:rFonts w:cs="Tahoma"/>
                <w:bCs/>
                <w:szCs w:val="22"/>
                <w:lang w:val="en-US"/>
              </w:rPr>
              <w:t>Phd</w:t>
            </w:r>
            <w:proofErr w:type="spellEnd"/>
            <w:r>
              <w:rPr>
                <w:rFonts w:cs="Tahoma"/>
                <w:bCs/>
                <w:szCs w:val="22"/>
                <w:lang w:val="en-US"/>
              </w:rPr>
              <w:t xml:space="preserve"> Oncology </w:t>
            </w:r>
          </w:p>
        </w:tc>
        <w:tc>
          <w:tcPr>
            <w:tcW w:w="2499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1790975811"/>
              <w:placeholder>
                <w:docPart w:val="4B13BC33E1364A188645B61943270A9D"/>
              </w:placeholder>
              <w:showingPlcHdr/>
              <w:text w:multiLine="1"/>
            </w:sdtPr>
            <w:sdtEndPr/>
            <w:sdtContent>
              <w:p w14:paraId="0CA49175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DBEB307" w14:textId="7EA63DDA" w:rsidR="00802BC9" w:rsidRPr="00C04820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196D64" w:rsidRPr="001B4DD6" w14:paraId="0D9DEB90" w14:textId="77777777" w:rsidTr="00AF1CDB">
        <w:trPr>
          <w:trHeight w:val="305"/>
        </w:trPr>
        <w:tc>
          <w:tcPr>
            <w:tcW w:w="2501" w:type="pct"/>
            <w:shd w:val="clear" w:color="auto" w:fill="D9D9D9"/>
            <w:vAlign w:val="center"/>
          </w:tcPr>
          <w:p w14:paraId="4E7039D4" w14:textId="77777777" w:rsidR="00196D64" w:rsidRPr="001B4DD6" w:rsidRDefault="00196D64" w:rsidP="00BD5C31">
            <w:pPr>
              <w:spacing w:line="276" w:lineRule="auto"/>
              <w:ind w:left="709"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AIOM member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42675B7F" w14:textId="05A3737D" w:rsidR="00C04820" w:rsidRDefault="002D7C98" w:rsidP="00BD5C31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Yes</w:t>
            </w:r>
            <w:r w:rsidR="00C04820">
              <w:rPr>
                <w:rFonts w:cs="Tahoma"/>
                <w:bCs/>
                <w:szCs w:val="22"/>
                <w:lang w:val="en-US"/>
              </w:rPr>
              <w:t xml:space="preserve">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62739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BC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BD5C31">
              <w:tab/>
            </w:r>
            <w:r w:rsidR="00BD5C31">
              <w:tab/>
            </w:r>
            <w:r>
              <w:rPr>
                <w:rFonts w:cs="Tahoma"/>
                <w:bCs/>
                <w:szCs w:val="22"/>
                <w:lang w:val="en-US"/>
              </w:rPr>
              <w:t xml:space="preserve">No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5892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BC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122DFD0B" w14:textId="77777777" w:rsidR="00C04820" w:rsidRDefault="00C04820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(Non-members are eligible for the application only if they have applied for AIOM membership before the deadline of this project application).</w:t>
            </w:r>
          </w:p>
          <w:p w14:paraId="095143AD" w14:textId="77777777" w:rsidR="00196D64" w:rsidRPr="001B4DD6" w:rsidRDefault="00C04820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 xml:space="preserve">  </w:t>
            </w:r>
          </w:p>
        </w:tc>
      </w:tr>
    </w:tbl>
    <w:p w14:paraId="2B321336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802BC9" w:rsidRPr="001B4DD6" w14:paraId="5EF36970" w14:textId="77777777" w:rsidTr="002D7C98">
        <w:tc>
          <w:tcPr>
            <w:tcW w:w="2502" w:type="pct"/>
            <w:shd w:val="clear" w:color="auto" w:fill="BFBFBF"/>
          </w:tcPr>
          <w:p w14:paraId="3B17B863" w14:textId="77777777" w:rsidR="00802BC9" w:rsidRPr="001B4DD6" w:rsidRDefault="00802BC9" w:rsidP="00AF1CDB">
            <w:pPr>
              <w:spacing w:line="276" w:lineRule="auto"/>
              <w:ind w:left="-284" w:right="-82" w:firstLine="284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Research domain</w:t>
            </w:r>
          </w:p>
          <w:p w14:paraId="18098988" w14:textId="77777777" w:rsidR="00802BC9" w:rsidRPr="001B4DD6" w:rsidRDefault="00802BC9" w:rsidP="00AF1CDB">
            <w:pPr>
              <w:spacing w:line="276" w:lineRule="auto"/>
              <w:ind w:left="-284" w:right="-82" w:firstLine="284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-Organ, tumor location :</w:t>
            </w:r>
          </w:p>
          <w:p w14:paraId="5C1C84CD" w14:textId="77777777" w:rsidR="002D7C98" w:rsidRDefault="00802BC9" w:rsidP="00AF1CDB">
            <w:pPr>
              <w:spacing w:line="276" w:lineRule="auto"/>
              <w:ind w:left="-284" w:right="-82" w:firstLine="284"/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szCs w:val="22"/>
                <w:lang w:val="en-US"/>
              </w:rPr>
              <w:tab/>
            </w:r>
          </w:p>
          <w:p w14:paraId="40EDD889" w14:textId="6AD39367" w:rsidR="00802BC9" w:rsidRPr="001B4DD6" w:rsidRDefault="00406273" w:rsidP="002D7C98">
            <w:pPr>
              <w:spacing w:line="276" w:lineRule="auto"/>
              <w:ind w:left="708" w:right="-82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szCs w:val="22"/>
                <w:lang w:val="en-US"/>
              </w:rPr>
              <w:t>-Others</w:t>
            </w:r>
            <w:r w:rsidR="00802BC9" w:rsidRPr="001B4DD6">
              <w:rPr>
                <w:rFonts w:cs="Tahoma"/>
                <w:szCs w:val="22"/>
                <w:lang w:val="en-US"/>
              </w:rPr>
              <w:t>:</w:t>
            </w:r>
          </w:p>
        </w:tc>
        <w:tc>
          <w:tcPr>
            <w:tcW w:w="2498" w:type="pct"/>
            <w:shd w:val="clear" w:color="auto" w:fill="auto"/>
          </w:tcPr>
          <w:p w14:paraId="2E4AB22F" w14:textId="767C1B7D" w:rsidR="003D6338" w:rsidRDefault="003D6338" w:rsidP="003D6338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br/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-623151001"/>
                <w:placeholder>
                  <w:docPart w:val="BC16B49C705447A0A4D5FAFE2682ADE8"/>
                </w:placeholder>
                <w:showingPlcHdr/>
                <w:text/>
              </w:sdtPr>
              <w:sdtEndPr/>
              <w:sdtContent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231B074A" w14:textId="0F51B204" w:rsidR="002D7C98" w:rsidRPr="003D6338" w:rsidRDefault="003D6338" w:rsidP="003D6338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/>
              </w:rPr>
              <w:br/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-67508345"/>
                <w:placeholder>
                  <w:docPart w:val="6F4E40DDBA474281A3B2B1C8A536F147"/>
                </w:placeholder>
                <w:showingPlcHdr/>
                <w:text/>
              </w:sdtPr>
              <w:sdtEndPr/>
              <w:sdtContent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</w:tc>
      </w:tr>
    </w:tbl>
    <w:p w14:paraId="3B20D96F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802BC9" w:rsidRPr="001B4DD6" w14:paraId="763679B2" w14:textId="77777777" w:rsidTr="00BD5C31">
        <w:trPr>
          <w:trHeight w:val="305"/>
        </w:trPr>
        <w:tc>
          <w:tcPr>
            <w:tcW w:w="2502" w:type="pct"/>
            <w:shd w:val="clear" w:color="auto" w:fill="BFBFBF"/>
            <w:vAlign w:val="center"/>
          </w:tcPr>
          <w:p w14:paraId="764258CE" w14:textId="710F0E42" w:rsidR="00802BC9" w:rsidRPr="001B4DD6" w:rsidRDefault="00D636DD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Level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 xml:space="preserve"> of funding required </w:t>
            </w:r>
            <w:r w:rsidR="002D7C98">
              <w:rPr>
                <w:rFonts w:cs="Tahoma"/>
                <w:b/>
                <w:bCs/>
                <w:szCs w:val="22"/>
                <w:lang w:val="en-US"/>
              </w:rPr>
              <w:t>(Euros)</w:t>
            </w:r>
          </w:p>
        </w:tc>
        <w:tc>
          <w:tcPr>
            <w:tcW w:w="2498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833717212"/>
              <w:placeholder>
                <w:docPart w:val="006DCE4D126B40FF911BD35F309EDC36"/>
              </w:placeholder>
              <w:showingPlcHdr/>
              <w:text/>
            </w:sdtPr>
            <w:sdtEndPr/>
            <w:sdtContent>
              <w:p w14:paraId="041DC5F2" w14:textId="77777777" w:rsidR="00802BC9" w:rsidRDefault="003D6338" w:rsidP="00BD5C31">
                <w:pPr>
                  <w:pStyle w:val="Default"/>
                  <w:spacing w:line="276" w:lineRule="auto"/>
                  <w:jc w:val="both"/>
                  <w:rPr>
                    <w:rFonts w:eastAsia="Calibri"/>
                    <w:bCs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6A55BCBC" w14:textId="4990FB21" w:rsidR="00BD5C31" w:rsidRPr="00BD5C31" w:rsidRDefault="00BD5C31" w:rsidP="00BD5C31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2E7961B" w14:textId="569644C4" w:rsidR="003D6338" w:rsidRDefault="003D6338"/>
    <w:p w14:paraId="5DD9095D" w14:textId="7FE1A927" w:rsidR="003D6338" w:rsidRDefault="003D6338">
      <w:r>
        <w:br w:type="page"/>
      </w:r>
    </w:p>
    <w:p w14:paraId="51E8446F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4499"/>
      </w:tblGrid>
      <w:tr w:rsidR="00802BC9" w:rsidRPr="001B4DD6" w14:paraId="23E278E3" w14:textId="77777777" w:rsidTr="00AF1CDB">
        <w:trPr>
          <w:trHeight w:val="305"/>
        </w:trPr>
        <w:tc>
          <w:tcPr>
            <w:tcW w:w="2716" w:type="pct"/>
            <w:shd w:val="clear" w:color="auto" w:fill="BFBFBF"/>
          </w:tcPr>
          <w:p w14:paraId="297647C7" w14:textId="51CAD08D" w:rsidR="00802BC9" w:rsidRPr="001B4DD6" w:rsidRDefault="00196D64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Name</w:t>
            </w:r>
            <w:r w:rsidR="00802BC9" w:rsidRPr="001B4DD6">
              <w:rPr>
                <w:rFonts w:cs="Tahoma"/>
                <w:b/>
                <w:bCs/>
                <w:szCs w:val="22"/>
                <w:lang w:val="en-US"/>
              </w:rPr>
              <w:t xml:space="preserve"> of the methodologist </w:t>
            </w:r>
            <w:r w:rsidR="00802BC9">
              <w:rPr>
                <w:rFonts w:cs="Tahoma"/>
                <w:b/>
                <w:bCs/>
                <w:szCs w:val="22"/>
                <w:lang w:val="en-US"/>
              </w:rPr>
              <w:t>(if any)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827130795"/>
              <w:placeholder>
                <w:docPart w:val="6201E38A95EE4688BD16A92ADF21482C"/>
              </w:placeholder>
              <w:showingPlcHdr/>
              <w:text/>
            </w:sdtPr>
            <w:sdtEndPr/>
            <w:sdtContent>
              <w:p w14:paraId="5CBC46D2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9AC5916" w14:textId="1255242F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5D5EE47D" w14:textId="77777777" w:rsidTr="00AF1CDB">
        <w:trPr>
          <w:trHeight w:val="305"/>
        </w:trPr>
        <w:tc>
          <w:tcPr>
            <w:tcW w:w="2716" w:type="pct"/>
            <w:shd w:val="clear" w:color="auto" w:fill="D9D9D9"/>
          </w:tcPr>
          <w:p w14:paraId="4244526A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Name and address of the hospital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2106795905"/>
              <w:placeholder>
                <w:docPart w:val="0A048CB743654F4D819B224E2217E06E"/>
              </w:placeholder>
              <w:showingPlcHdr/>
              <w:text/>
            </w:sdtPr>
            <w:sdtEndPr/>
            <w:sdtContent>
              <w:p w14:paraId="737CC596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521A7DF4" w14:textId="4AF8ADF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3D4B9308" w14:textId="77777777" w:rsidTr="00AF1CDB">
        <w:trPr>
          <w:trHeight w:val="305"/>
        </w:trPr>
        <w:tc>
          <w:tcPr>
            <w:tcW w:w="2716" w:type="pct"/>
            <w:shd w:val="clear" w:color="auto" w:fill="D9D9D9"/>
          </w:tcPr>
          <w:p w14:paraId="1C706A00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Phone number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15500659"/>
              <w:placeholder>
                <w:docPart w:val="4A8275D1B60F4F51A4DA24073BE08688"/>
              </w:placeholder>
              <w:showingPlcHdr/>
              <w:text/>
            </w:sdtPr>
            <w:sdtEndPr/>
            <w:sdtContent>
              <w:p w14:paraId="5A126E92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F9F4CA2" w14:textId="7C02688A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02BC9" w:rsidRPr="001B4DD6" w14:paraId="5C370251" w14:textId="77777777" w:rsidTr="00AF1CDB">
        <w:trPr>
          <w:trHeight w:val="305"/>
        </w:trPr>
        <w:tc>
          <w:tcPr>
            <w:tcW w:w="2716" w:type="pct"/>
            <w:shd w:val="clear" w:color="auto" w:fill="D9D9D9"/>
          </w:tcPr>
          <w:p w14:paraId="17546BE1" w14:textId="77777777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  <w:t>E-mail</w:t>
            </w:r>
          </w:p>
        </w:tc>
        <w:tc>
          <w:tcPr>
            <w:tcW w:w="2284" w:type="pct"/>
            <w:shd w:val="clear" w:color="auto" w:fill="auto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582338353"/>
              <w:placeholder>
                <w:docPart w:val="392C57EB58BE48E3A2C9564573C9771C"/>
              </w:placeholder>
              <w:showingPlcHdr/>
              <w:text/>
            </w:sdtPr>
            <w:sdtEndPr/>
            <w:sdtContent>
              <w:p w14:paraId="09D45E40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CBB65A4" w14:textId="1295A154" w:rsidR="00802BC9" w:rsidRPr="001B4DD6" w:rsidRDefault="00802BC9" w:rsidP="00AF1CDB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14:paraId="2E1B9DA4" w14:textId="77777777" w:rsidR="00802BC9" w:rsidRDefault="00802B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4499"/>
      </w:tblGrid>
      <w:tr w:rsidR="00802BC9" w:rsidRPr="001B4DD6" w14:paraId="6BD5B5AD" w14:textId="77777777" w:rsidTr="00AF1CDB">
        <w:trPr>
          <w:trHeight w:val="454"/>
        </w:trPr>
        <w:tc>
          <w:tcPr>
            <w:tcW w:w="2716" w:type="pct"/>
            <w:shd w:val="clear" w:color="auto" w:fill="BFBFBF"/>
            <w:vAlign w:val="center"/>
          </w:tcPr>
          <w:p w14:paraId="2E4050E3" w14:textId="77777777" w:rsidR="00802BC9" w:rsidRPr="001B4DD6" w:rsidRDefault="00802BC9" w:rsidP="00AF1CDB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Anticipated number of recruiting centers </w:t>
            </w:r>
            <w:r w:rsidR="00196D64">
              <w:rPr>
                <w:rFonts w:cs="Tahoma"/>
                <w:b/>
                <w:bCs/>
                <w:szCs w:val="22"/>
                <w:lang w:val="en-US"/>
              </w:rPr>
              <w:t>(approximate)</w:t>
            </w:r>
          </w:p>
        </w:tc>
        <w:tc>
          <w:tcPr>
            <w:tcW w:w="2284" w:type="pct"/>
            <w:shd w:val="clear" w:color="auto" w:fill="auto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795909001"/>
              <w:placeholder>
                <w:docPart w:val="BABC524CDEF449018A29E52FC664E7D4"/>
              </w:placeholder>
              <w:showingPlcHdr/>
              <w:text/>
            </w:sdtPr>
            <w:sdtEndPr/>
            <w:sdtContent>
              <w:p w14:paraId="3773650B" w14:textId="77777777" w:rsidR="003D6338" w:rsidRDefault="003D6338" w:rsidP="003D6338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746BEFA6" w14:textId="3C88D45F" w:rsidR="00802BC9" w:rsidRPr="00A81FAD" w:rsidRDefault="00802BC9" w:rsidP="00AF1CDB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14:paraId="0529B522" w14:textId="77777777" w:rsidR="002B2174" w:rsidRDefault="002B2174"/>
    <w:p w14:paraId="57BDAA17" w14:textId="77777777" w:rsidR="00A33488" w:rsidRDefault="00A33488">
      <w:bookmarkStart w:id="0" w:name="_GoBack"/>
    </w:p>
    <w:bookmarkEnd w:id="0"/>
    <w:p w14:paraId="3AF0AB06" w14:textId="77777777" w:rsidR="005820E8" w:rsidRDefault="005820E8"/>
    <w:tbl>
      <w:tblPr>
        <w:tblpPr w:leftFromText="141" w:rightFromText="141" w:vertAnchor="text" w:tblpY="1"/>
        <w:tblOverlap w:val="never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092"/>
        <w:gridCol w:w="1133"/>
        <w:gridCol w:w="1319"/>
        <w:gridCol w:w="1559"/>
        <w:gridCol w:w="1701"/>
        <w:gridCol w:w="1985"/>
      </w:tblGrid>
      <w:tr w:rsidR="00A33488" w14:paraId="581B5B36" w14:textId="77777777" w:rsidTr="00432A8A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35A96B" w14:textId="77777777" w:rsidR="00A33488" w:rsidRDefault="00A33488" w:rsidP="00432A8A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B14C6F" w14:textId="77777777" w:rsidR="00A33488" w:rsidRDefault="00A33488" w:rsidP="00432A8A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CDFAA4" w14:textId="77777777" w:rsidR="00A33488" w:rsidRDefault="00A33488" w:rsidP="00432A8A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1547E3" w14:textId="77777777" w:rsidR="00A33488" w:rsidRDefault="00A33488" w:rsidP="00432A8A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738EEE" w14:textId="22331397" w:rsidR="00A33488" w:rsidRDefault="00A33488" w:rsidP="00432A8A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Hospital /Institution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3F1489" w14:textId="77777777" w:rsidR="00A33488" w:rsidRDefault="00A33488" w:rsidP="00432A8A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03853E" w14:textId="77777777" w:rsidR="00A33488" w:rsidRDefault="00A33488" w:rsidP="00432A8A">
            <w:pPr>
              <w:spacing w:line="276" w:lineRule="auto"/>
              <w:jc w:val="center"/>
            </w:pPr>
            <w:r>
              <w:rPr>
                <w:b/>
                <w:sz w:val="18"/>
                <w:szCs w:val="18"/>
                <w:lang w:val="en-US"/>
              </w:rPr>
              <w:t>Phone</w:t>
            </w:r>
          </w:p>
        </w:tc>
      </w:tr>
      <w:tr w:rsidR="00A33488" w14:paraId="5C05C478" w14:textId="77777777" w:rsidTr="00432A8A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C870F98" w14:textId="77777777" w:rsidR="00A33488" w:rsidRDefault="00A33488" w:rsidP="00432A8A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46E000D" w14:textId="77777777" w:rsidR="00A33488" w:rsidRPr="006D5D26" w:rsidRDefault="00A33488" w:rsidP="00432A8A">
            <w:pPr>
              <w:spacing w:line="276" w:lineRule="auto"/>
              <w:rPr>
                <w:b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B04D7A7" w14:textId="77777777" w:rsidR="00A33488" w:rsidRPr="006D5D26" w:rsidRDefault="00A33488" w:rsidP="00432A8A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3D1EED9" w14:textId="77777777" w:rsidR="00A33488" w:rsidRPr="006D5D26" w:rsidRDefault="00A33488" w:rsidP="00432A8A">
            <w:pPr>
              <w:spacing w:line="276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7C4B1C1" w14:textId="77777777" w:rsidR="00A33488" w:rsidRPr="006D5D26" w:rsidRDefault="00A33488" w:rsidP="00432A8A">
            <w:pPr>
              <w:spacing w:line="276" w:lineRule="auto"/>
              <w:rPr>
                <w:rFonts w:eastAsia="Cambria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FE4186C" w14:textId="77777777" w:rsidR="00A33488" w:rsidRPr="006D5D26" w:rsidRDefault="00A33488" w:rsidP="00432A8A">
            <w:pPr>
              <w:pStyle w:val="Default"/>
              <w:spacing w:line="276" w:lineRule="auto"/>
              <w:jc w:val="both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89C2DF" w14:textId="77777777" w:rsidR="00A33488" w:rsidRPr="006D5D26" w:rsidRDefault="00A33488" w:rsidP="00432A8A">
            <w:pPr>
              <w:pStyle w:val="Default"/>
              <w:spacing w:line="276" w:lineRule="auto"/>
              <w:jc w:val="both"/>
            </w:pPr>
          </w:p>
        </w:tc>
      </w:tr>
      <w:tr w:rsidR="00A33488" w14:paraId="09B10E5E" w14:textId="77777777" w:rsidTr="00432A8A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644F192A" w14:textId="77777777" w:rsidR="00A33488" w:rsidRDefault="00A33488" w:rsidP="00432A8A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49855DD6" w14:textId="77777777" w:rsidR="00A33488" w:rsidRPr="006D5D26" w:rsidRDefault="00A33488" w:rsidP="00432A8A">
            <w:pPr>
              <w:pStyle w:val="Defaul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1C6DC511" w14:textId="77777777" w:rsidR="00A33488" w:rsidRPr="006D5D26" w:rsidRDefault="00A33488" w:rsidP="00432A8A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3A2DED5A" w14:textId="77777777" w:rsidR="00A33488" w:rsidRPr="006D5D26" w:rsidRDefault="00A33488" w:rsidP="00432A8A">
            <w:pPr>
              <w:spacing w:line="276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EF756D0" w14:textId="77777777" w:rsidR="00A33488" w:rsidRPr="006D5D26" w:rsidRDefault="00A33488" w:rsidP="00432A8A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41CA171E" w14:textId="77777777" w:rsidR="00A33488" w:rsidRPr="006D5D26" w:rsidRDefault="00A33488" w:rsidP="00432A8A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0E5C487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A33488" w14:paraId="2961C902" w14:textId="77777777" w:rsidTr="00432A8A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880DCC7" w14:textId="77777777" w:rsidR="00A33488" w:rsidRDefault="00A33488" w:rsidP="00432A8A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2A29F37" w14:textId="77777777" w:rsidR="00A33488" w:rsidRPr="006D5D26" w:rsidRDefault="00A33488" w:rsidP="00432A8A">
            <w:pPr>
              <w:snapToGrid w:val="0"/>
              <w:spacing w:line="276" w:lineRule="auto"/>
              <w:rPr>
                <w:b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3C2C5C4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229C04E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6C32A7C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84188BA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5272275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A33488" w14:paraId="23582B9A" w14:textId="77777777" w:rsidTr="00432A8A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276917C9" w14:textId="77777777" w:rsidR="00A33488" w:rsidRDefault="00A33488" w:rsidP="00432A8A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5C24D7E" w14:textId="77777777" w:rsidR="00A33488" w:rsidRPr="006D5D26" w:rsidRDefault="00A33488" w:rsidP="00432A8A">
            <w:pPr>
              <w:snapToGrid w:val="0"/>
              <w:spacing w:line="276" w:lineRule="auto"/>
              <w:rPr>
                <w:b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A239B97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1314A7E8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1A7A1DAA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59D0C6F1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96CF0A1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A33488" w14:paraId="0D9385D2" w14:textId="77777777" w:rsidTr="00432A8A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88D87FE" w14:textId="77777777" w:rsidR="00A33488" w:rsidRDefault="00A33488" w:rsidP="00432A8A">
            <w:pPr>
              <w:spacing w:line="276" w:lineRule="auto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8A6D4F8" w14:textId="77777777" w:rsidR="00A33488" w:rsidRPr="006D5D26" w:rsidRDefault="00A33488" w:rsidP="00432A8A">
            <w:pPr>
              <w:snapToGrid w:val="0"/>
              <w:spacing w:line="276" w:lineRule="auto"/>
              <w:rPr>
                <w:b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734502AF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984F68D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CF3462E" w14:textId="77777777" w:rsidR="00A33488" w:rsidRPr="006D5D26" w:rsidRDefault="00A33488" w:rsidP="00432A8A">
            <w:pPr>
              <w:snapToGrid w:val="0"/>
              <w:spacing w:line="276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BD82D13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F460DFE" w14:textId="77777777" w:rsidR="00A33488" w:rsidRPr="006D5D26" w:rsidRDefault="00A33488" w:rsidP="00432A8A">
            <w:pPr>
              <w:pStyle w:val="Default"/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14:paraId="75462169" w14:textId="77777777" w:rsidR="00A33488" w:rsidRDefault="00A334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5820E8" w:rsidRPr="001B4DD6" w14:paraId="0101542D" w14:textId="77777777" w:rsidTr="00AF1CDB">
        <w:tc>
          <w:tcPr>
            <w:tcW w:w="5000" w:type="pct"/>
            <w:shd w:val="clear" w:color="auto" w:fill="BFBFBF"/>
          </w:tcPr>
          <w:p w14:paraId="3DDDCCA9" w14:textId="4FEE02FC" w:rsidR="005820E8" w:rsidRPr="001B4DD6" w:rsidRDefault="006B6169" w:rsidP="00AF1CDB">
            <w:pPr>
              <w:spacing w:line="276" w:lineRule="auto"/>
              <w:jc w:val="both"/>
              <w:rPr>
                <w:rFonts w:cs="Tahoma"/>
                <w:b/>
                <w:szCs w:val="22"/>
                <w:lang w:val="en-US"/>
              </w:rPr>
            </w:pPr>
            <w:r>
              <w:rPr>
                <w:rFonts w:cs="Tahoma"/>
                <w:b/>
                <w:szCs w:val="22"/>
                <w:lang w:val="en-US"/>
              </w:rPr>
              <w:br w:type="page"/>
              <w:t>References</w:t>
            </w:r>
            <w:r>
              <w:rPr>
                <w:rFonts w:cs="Tahoma"/>
                <w:b/>
                <w:szCs w:val="22"/>
                <w:lang w:val="en-US"/>
              </w:rPr>
              <w:br/>
            </w:r>
            <w:r w:rsidR="005820E8" w:rsidRPr="001B4DD6">
              <w:rPr>
                <w:rFonts w:cs="Tahoma"/>
                <w:i/>
                <w:sz w:val="18"/>
                <w:szCs w:val="18"/>
                <w:lang w:val="en-US"/>
              </w:rPr>
              <w:t>List of the main publications</w:t>
            </w:r>
            <w:r w:rsidR="00D636DD">
              <w:rPr>
                <w:rFonts w:cs="Tahoma"/>
                <w:i/>
                <w:sz w:val="18"/>
                <w:szCs w:val="18"/>
                <w:lang w:val="en-US"/>
              </w:rPr>
              <w:t xml:space="preserve"> from literature</w:t>
            </w:r>
            <w:r w:rsidR="005820E8" w:rsidRPr="001B4DD6">
              <w:rPr>
                <w:rFonts w:cs="Tahoma"/>
                <w:i/>
                <w:sz w:val="18"/>
                <w:szCs w:val="18"/>
                <w:lang w:val="en-US"/>
              </w:rPr>
              <w:t xml:space="preserve"> (5 maximum) justifying the project in the national and international context</w:t>
            </w:r>
          </w:p>
        </w:tc>
      </w:tr>
      <w:tr w:rsidR="005820E8" w:rsidRPr="001B4DD6" w14:paraId="15604D25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872647768"/>
              <w:placeholder>
                <w:docPart w:val="718C448E1C614DAAB5809A2214C7FEEB"/>
              </w:placeholder>
              <w:showingPlcHdr/>
              <w:text w:multiLine="1"/>
            </w:sdtPr>
            <w:sdtEndPr/>
            <w:sdtContent>
              <w:p w14:paraId="619467D5" w14:textId="2E2FFD52" w:rsidR="005820E8" w:rsidRPr="003D6338" w:rsidRDefault="001379BC" w:rsidP="001379BC">
                <w:pPr>
                  <w:pStyle w:val="Default"/>
                  <w:spacing w:line="276" w:lineRule="auto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</w:tbl>
    <w:p w14:paraId="79E76AA3" w14:textId="77777777" w:rsidR="00B3487E" w:rsidRDefault="00B3487E"/>
    <w:p w14:paraId="5DE5E637" w14:textId="77777777" w:rsidR="00A33488" w:rsidRDefault="00A334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3487E" w:rsidRPr="001B4DD6" w14:paraId="28C6F100" w14:textId="77777777" w:rsidTr="00AF1CDB">
        <w:tc>
          <w:tcPr>
            <w:tcW w:w="5000" w:type="pct"/>
            <w:shd w:val="clear" w:color="auto" w:fill="BFBFBF"/>
          </w:tcPr>
          <w:p w14:paraId="3DF2DAF6" w14:textId="77777777" w:rsidR="00B3487E" w:rsidRPr="001B4DD6" w:rsidRDefault="00B3487E" w:rsidP="00AF1CDB">
            <w:pPr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Rational</w:t>
            </w:r>
            <w:r w:rsidR="00196D64">
              <w:rPr>
                <w:rFonts w:cs="Tahoma"/>
                <w:b/>
                <w:bCs/>
                <w:szCs w:val="22"/>
                <w:lang w:val="en-US"/>
              </w:rPr>
              <w:t>e</w:t>
            </w:r>
            <w:r>
              <w:rPr>
                <w:rFonts w:cs="Tahoma"/>
                <w:b/>
                <w:bCs/>
                <w:szCs w:val="22"/>
                <w:lang w:val="en-US"/>
              </w:rPr>
              <w:t xml:space="preserve"> (max 300 words)</w:t>
            </w:r>
          </w:p>
        </w:tc>
      </w:tr>
      <w:tr w:rsidR="00B3487E" w:rsidRPr="002B2174" w14:paraId="0853CD1F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359600094"/>
              <w:placeholder>
                <w:docPart w:val="3BE44528641E4EC0B5A17194793EEEE7"/>
              </w:placeholder>
              <w:showingPlcHdr/>
              <w:text w:multiLine="1"/>
            </w:sdtPr>
            <w:sdtEndPr/>
            <w:sdtContent>
              <w:p w14:paraId="5B62D87F" w14:textId="77777777" w:rsidR="001379BC" w:rsidRDefault="001379BC" w:rsidP="001379BC">
                <w:pPr>
                  <w:pStyle w:val="Default"/>
                  <w:rPr>
                    <w:rFonts w:eastAsia="Calibri"/>
                    <w:bCs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73185A79" w14:textId="269D115D" w:rsidR="00B3487E" w:rsidRPr="002B2174" w:rsidRDefault="00B3487E" w:rsidP="00AF1CDB">
            <w:pPr>
              <w:spacing w:after="120"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  <w:tr w:rsidR="00B3487E" w:rsidRPr="001B4DD6" w14:paraId="5D076436" w14:textId="77777777" w:rsidTr="00AF1CDB">
        <w:tc>
          <w:tcPr>
            <w:tcW w:w="5000" w:type="pct"/>
            <w:shd w:val="clear" w:color="auto" w:fill="BFBFBF"/>
          </w:tcPr>
          <w:p w14:paraId="11F0C6CD" w14:textId="77777777" w:rsidR="00B3487E" w:rsidRPr="0021099B" w:rsidRDefault="00B3487E" w:rsidP="00AF1CDB">
            <w:pPr>
              <w:rPr>
                <w:rFonts w:cs="Tahoma"/>
                <w:szCs w:val="22"/>
                <w:lang w:val="en-US"/>
              </w:rPr>
            </w:pPr>
            <w:r w:rsidRPr="0021099B">
              <w:rPr>
                <w:rFonts w:cs="Tahoma"/>
                <w:b/>
                <w:bCs/>
                <w:szCs w:val="22"/>
                <w:lang w:val="en-US"/>
              </w:rPr>
              <w:t>Originality and innovative aspects </w:t>
            </w:r>
          </w:p>
        </w:tc>
      </w:tr>
      <w:tr w:rsidR="00B3487E" w:rsidRPr="001B4DD6" w14:paraId="2CFE3EB0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726110636"/>
              <w:placeholder>
                <w:docPart w:val="0B822903DCA14817A09A603C2A9162A5"/>
              </w:placeholder>
              <w:showingPlcHdr/>
              <w:text w:multiLine="1"/>
            </w:sdtPr>
            <w:sdtEndPr/>
            <w:sdtContent>
              <w:p w14:paraId="6F105D7B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7F9C5F3A" w14:textId="59877485" w:rsidR="00B3487E" w:rsidRPr="0021099B" w:rsidRDefault="00B3487E" w:rsidP="00AF1CD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  <w:tr w:rsidR="00B3487E" w:rsidRPr="001B4DD6" w14:paraId="147E8462" w14:textId="77777777" w:rsidTr="00AF1CDB">
        <w:tc>
          <w:tcPr>
            <w:tcW w:w="5000" w:type="pct"/>
            <w:shd w:val="clear" w:color="auto" w:fill="BFBFBF"/>
          </w:tcPr>
          <w:p w14:paraId="30B7C147" w14:textId="77777777" w:rsidR="00B3487E" w:rsidRPr="001B4DD6" w:rsidRDefault="00B3487E" w:rsidP="00AF1CDB">
            <w:pPr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Main objective </w:t>
            </w:r>
          </w:p>
        </w:tc>
      </w:tr>
      <w:tr w:rsidR="00B3487E" w:rsidRPr="002B2174" w14:paraId="1B313E3C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388416255"/>
              <w:placeholder>
                <w:docPart w:val="062FFDF0AECD4E4E802E145FC4C5D7E9"/>
              </w:placeholder>
              <w:showingPlcHdr/>
              <w:text w:multiLine="1"/>
            </w:sdtPr>
            <w:sdtEndPr/>
            <w:sdtContent>
              <w:p w14:paraId="558DF175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D9B55A4" w14:textId="24891C4B" w:rsidR="00B3487E" w:rsidRPr="00864EAD" w:rsidRDefault="00B3487E" w:rsidP="002B217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  <w:tr w:rsidR="00B3487E" w:rsidRPr="001B4DD6" w14:paraId="23DBC581" w14:textId="77777777" w:rsidTr="00AF1CDB">
        <w:tc>
          <w:tcPr>
            <w:tcW w:w="5000" w:type="pct"/>
            <w:shd w:val="clear" w:color="auto" w:fill="BFBFBF"/>
          </w:tcPr>
          <w:p w14:paraId="4B2D4C7A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Secondary objectives </w:t>
            </w:r>
          </w:p>
        </w:tc>
      </w:tr>
      <w:tr w:rsidR="00B3487E" w:rsidRPr="001B4DD6" w14:paraId="4C087963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343058297"/>
              <w:showingPlcHdr/>
              <w:text w:multiLine="1"/>
            </w:sdtPr>
            <w:sdtEndPr/>
            <w:sdtContent>
              <w:p w14:paraId="1F0025B8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54434C65" w14:textId="77777777" w:rsidR="00A33488" w:rsidRDefault="00A33488" w:rsidP="00A33488">
            <w:pPr>
              <w:pStyle w:val="Default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iCs/>
                <w:szCs w:val="22"/>
                <w:lang w:val="en-US"/>
              </w:rPr>
              <w:br/>
            </w:r>
            <w:r w:rsidR="00B3487E" w:rsidRPr="0021099B">
              <w:rPr>
                <w:iCs/>
                <w:szCs w:val="22"/>
                <w:lang w:val="en-US"/>
              </w:rPr>
              <w:t xml:space="preserve">The </w:t>
            </w:r>
            <w:r w:rsidR="00B3487E" w:rsidRPr="00DB43E8">
              <w:rPr>
                <w:b/>
                <w:iCs/>
                <w:szCs w:val="22"/>
                <w:u w:val="single"/>
                <w:lang w:val="en-US"/>
              </w:rPr>
              <w:t>exploratory objectives</w:t>
            </w:r>
            <w:r w:rsidR="00B3487E" w:rsidRPr="0021099B">
              <w:rPr>
                <w:iCs/>
                <w:szCs w:val="22"/>
                <w:lang w:val="en-US"/>
              </w:rPr>
              <w:t xml:space="preserve"> are</w:t>
            </w:r>
            <w:r w:rsidR="00B3487E">
              <w:rPr>
                <w:iCs/>
                <w:szCs w:val="22"/>
                <w:lang w:val="en-US"/>
              </w:rPr>
              <w:t xml:space="preserve"> (if any)</w:t>
            </w:r>
            <w:r w:rsidR="00B3487E" w:rsidRPr="0021099B">
              <w:rPr>
                <w:iCs/>
                <w:szCs w:val="22"/>
                <w:lang w:val="en-US"/>
              </w:rPr>
              <w:t>:</w:t>
            </w:r>
            <w:r w:rsidR="003D6338">
              <w:rPr>
                <w:iCs/>
                <w:szCs w:val="22"/>
                <w:lang w:val="en-US"/>
              </w:rPr>
              <w:t xml:space="preserve"> </w:t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2017269420"/>
                <w:showingPlcHdr/>
                <w:text w:multiLine="1"/>
              </w:sdtPr>
              <w:sdtEndPr/>
              <w:sdtContent>
                <w:r w:rsidR="001379BC"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6F8173C5" w14:textId="26F9F2D7" w:rsidR="003D6338" w:rsidRDefault="003D6338" w:rsidP="00A33488">
            <w:pPr>
              <w:pStyle w:val="Default"/>
              <w:rPr>
                <w:rFonts w:eastAsia="Calibri"/>
                <w:bCs/>
                <w:szCs w:val="22"/>
                <w:lang w:val="en-US"/>
              </w:rPr>
            </w:pPr>
          </w:p>
          <w:p w14:paraId="4F74B9CB" w14:textId="68C0DD23" w:rsidR="00A33488" w:rsidRPr="003D6338" w:rsidRDefault="00A33488" w:rsidP="00A33488">
            <w:pPr>
              <w:pStyle w:val="Default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B3487E" w:rsidRPr="001B4DD6" w14:paraId="4A80EC65" w14:textId="77777777" w:rsidTr="00AF1CDB">
        <w:trPr>
          <w:trHeight w:val="86"/>
        </w:trPr>
        <w:tc>
          <w:tcPr>
            <w:tcW w:w="5000" w:type="pct"/>
            <w:shd w:val="clear" w:color="auto" w:fill="BFBFBF"/>
          </w:tcPr>
          <w:p w14:paraId="7C25A03B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lastRenderedPageBreak/>
              <w:t xml:space="preserve">Primary end point </w:t>
            </w:r>
          </w:p>
        </w:tc>
      </w:tr>
      <w:tr w:rsidR="00B3487E" w:rsidRPr="001B4DD6" w14:paraId="5B1C8E4F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479545977"/>
              <w:showingPlcHdr/>
              <w:text w:multiLine="1"/>
            </w:sdtPr>
            <w:sdtEndPr/>
            <w:sdtContent>
              <w:p w14:paraId="36830B8E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62F2EA1" w14:textId="706804F4" w:rsidR="00B3487E" w:rsidRPr="001B4DD6" w:rsidRDefault="00B3487E" w:rsidP="00AF1CDB">
            <w:pPr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B3487E" w:rsidRPr="001B4DD6" w14:paraId="2F553878" w14:textId="77777777" w:rsidTr="00AF1CDB">
        <w:tc>
          <w:tcPr>
            <w:tcW w:w="5000" w:type="pct"/>
            <w:shd w:val="clear" w:color="auto" w:fill="BFBFBF"/>
          </w:tcPr>
          <w:p w14:paraId="718C52E6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Secondary end points </w:t>
            </w:r>
          </w:p>
        </w:tc>
      </w:tr>
      <w:tr w:rsidR="00B3487E" w:rsidRPr="001B4DD6" w14:paraId="0355A418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1739317199"/>
              <w:showingPlcHdr/>
              <w:text w:multiLine="1"/>
            </w:sdtPr>
            <w:sdtEndPr/>
            <w:sdtContent>
              <w:p w14:paraId="296861CF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1159083" w14:textId="23C951F1" w:rsidR="00B3487E" w:rsidRPr="001B4DD6" w:rsidRDefault="00B3487E" w:rsidP="00AF1CDB">
            <w:pPr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B3487E" w:rsidRPr="001B4DD6" w14:paraId="120C53A5" w14:textId="77777777" w:rsidTr="00AF1CDB">
        <w:tc>
          <w:tcPr>
            <w:tcW w:w="5000" w:type="pct"/>
            <w:shd w:val="clear" w:color="auto" w:fill="BFBFBF"/>
          </w:tcPr>
          <w:p w14:paraId="0784F088" w14:textId="77777777" w:rsidR="00B3487E" w:rsidRPr="001B4DD6" w:rsidRDefault="00B3487E" w:rsidP="00AF1CDB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szCs w:val="22"/>
                <w:lang w:val="en-US"/>
              </w:rPr>
              <w:t>Study population</w:t>
            </w:r>
            <w:r>
              <w:rPr>
                <w:rFonts w:cs="Tahoma"/>
                <w:b/>
                <w:szCs w:val="22"/>
                <w:lang w:val="en-US"/>
              </w:rPr>
              <w:t xml:space="preserve"> (if needed in the study design)</w:t>
            </w:r>
          </w:p>
        </w:tc>
      </w:tr>
      <w:tr w:rsidR="00B3487E" w:rsidRPr="001B4DD6" w14:paraId="348133FF" w14:textId="77777777" w:rsidTr="00AF1CDB">
        <w:tc>
          <w:tcPr>
            <w:tcW w:w="5000" w:type="pct"/>
          </w:tcPr>
          <w:p w14:paraId="2091A33E" w14:textId="77777777" w:rsidR="003D6338" w:rsidRDefault="00B3487E" w:rsidP="003D6338">
            <w:pPr>
              <w:pStyle w:val="Default"/>
              <w:spacing w:line="276" w:lineRule="auto"/>
              <w:jc w:val="both"/>
              <w:rPr>
                <w:b/>
                <w:szCs w:val="22"/>
                <w:lang w:val="en-US"/>
              </w:rPr>
            </w:pPr>
            <w:r w:rsidRPr="003D6338">
              <w:rPr>
                <w:b/>
                <w:sz w:val="22"/>
                <w:szCs w:val="22"/>
                <w:lang w:val="en-US"/>
              </w:rPr>
              <w:t>Main inclusion criteria</w:t>
            </w:r>
            <w:r w:rsidR="003D6338">
              <w:rPr>
                <w:b/>
                <w:szCs w:val="22"/>
                <w:lang w:val="en-US"/>
              </w:rPr>
              <w:t xml:space="preserve"> </w:t>
            </w:r>
          </w:p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334493046"/>
              <w:showingPlcHdr/>
              <w:text w:multiLine="1"/>
            </w:sdtPr>
            <w:sdtEndPr/>
            <w:sdtContent>
              <w:p w14:paraId="0AE5908A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13CFB1C6" w14:textId="77777777" w:rsidR="003D6338" w:rsidRDefault="00B3487E" w:rsidP="003D6338">
            <w:pPr>
              <w:pStyle w:val="Default"/>
              <w:spacing w:line="276" w:lineRule="auto"/>
              <w:jc w:val="both"/>
              <w:rPr>
                <w:b/>
                <w:szCs w:val="22"/>
                <w:lang w:val="en-US"/>
              </w:rPr>
            </w:pPr>
            <w:r w:rsidRPr="003D6338">
              <w:rPr>
                <w:b/>
                <w:sz w:val="22"/>
                <w:szCs w:val="22"/>
                <w:lang w:val="en-US"/>
              </w:rPr>
              <w:t>Main exclusion criteria</w:t>
            </w:r>
            <w:r w:rsidRPr="001B4DD6">
              <w:rPr>
                <w:b/>
                <w:szCs w:val="22"/>
                <w:lang w:val="en-US"/>
              </w:rPr>
              <w:t xml:space="preserve"> </w:t>
            </w:r>
          </w:p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473874835"/>
              <w:showingPlcHdr/>
              <w:text w:multiLine="1"/>
            </w:sdtPr>
            <w:sdtEndPr/>
            <w:sdtContent>
              <w:p w14:paraId="346C2982" w14:textId="6F99D6E2" w:rsidR="006B6169" w:rsidRPr="003D6338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  <w:tr w:rsidR="00B3487E" w:rsidRPr="001B4DD6" w14:paraId="3A913014" w14:textId="77777777" w:rsidTr="00AF1CDB">
        <w:tc>
          <w:tcPr>
            <w:tcW w:w="5000" w:type="pct"/>
            <w:shd w:val="clear" w:color="auto" w:fill="BFBFBF"/>
          </w:tcPr>
          <w:p w14:paraId="5BB49A52" w14:textId="77777777" w:rsidR="00B3487E" w:rsidRPr="001B4DD6" w:rsidRDefault="00B3487E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Design</w:t>
            </w:r>
          </w:p>
        </w:tc>
      </w:tr>
      <w:tr w:rsidR="00B3487E" w:rsidRPr="001B4DD6" w14:paraId="218056ED" w14:textId="77777777" w:rsidTr="00AF1CDB">
        <w:tc>
          <w:tcPr>
            <w:tcW w:w="5000" w:type="pct"/>
          </w:tcPr>
          <w:p w14:paraId="653922B0" w14:textId="77777777" w:rsidR="002D7C98" w:rsidRDefault="00196D64" w:rsidP="002D7C98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Systematic reviews </w:t>
            </w:r>
            <w:r>
              <w:rPr>
                <w:rFonts w:cs="Tahoma"/>
                <w:bCs/>
                <w:szCs w:val="22"/>
                <w:lang w:val="en-US"/>
              </w:rPr>
              <w:t xml:space="preserve">- </w:t>
            </w:r>
            <w:r w:rsidR="00B3487E" w:rsidRPr="001B4DD6">
              <w:rPr>
                <w:rFonts w:cs="Tahoma"/>
                <w:bCs/>
                <w:szCs w:val="22"/>
                <w:lang w:val="en-US"/>
              </w:rPr>
              <w:t>Meta analysis</w:t>
            </w:r>
            <w:r w:rsidR="00B3487E" w:rsidRPr="001B4DD6">
              <w:rPr>
                <w:rFonts w:cs="Tahoma"/>
                <w:bCs/>
                <w:szCs w:val="22"/>
                <w:lang w:val="en-US"/>
              </w:rPr>
              <w:tab/>
            </w:r>
            <w:r w:rsidR="002D7C98">
              <w:rPr>
                <w:rFonts w:cs="Tahoma"/>
                <w:bCs/>
                <w:szCs w:val="22"/>
                <w:lang w:val="en-US"/>
              </w:rPr>
              <w:t xml:space="preserve">Yes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5735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 xml:space="preserve"> No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6372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6EEE4581" w14:textId="64D2327F" w:rsidR="00196D64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</w:p>
          <w:p w14:paraId="795FB005" w14:textId="77777777" w:rsidR="002D7C98" w:rsidRDefault="00B3487E" w:rsidP="002D7C98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Randomized clinical trial </w:t>
            </w:r>
            <w:r w:rsidR="002D7C98">
              <w:rPr>
                <w:rFonts w:cs="Tahoma"/>
                <w:bCs/>
                <w:szCs w:val="22"/>
                <w:lang w:val="en-US"/>
              </w:rPr>
              <w:t xml:space="preserve">Yes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44884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 xml:space="preserve"> No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7634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45ED68B0" w14:textId="25E9B150" w:rsidR="00B3487E" w:rsidRPr="001B4DD6" w:rsidRDefault="00B3487E" w:rsidP="00AF1CDB">
            <w:pPr>
              <w:spacing w:line="276" w:lineRule="auto"/>
              <w:rPr>
                <w:rFonts w:cs="Tahoma"/>
                <w:bCs/>
                <w:sz w:val="18"/>
                <w:szCs w:val="18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   </w:t>
            </w:r>
            <w:r w:rsidR="00406273">
              <w:rPr>
                <w:rFonts w:cs="Tahoma"/>
                <w:bCs/>
                <w:sz w:val="18"/>
                <w:szCs w:val="18"/>
                <w:lang w:val="en-US"/>
              </w:rPr>
              <w:t>if yes</w:t>
            </w:r>
            <w:r w:rsidRPr="001B4DD6">
              <w:rPr>
                <w:rFonts w:cs="Tahoma"/>
                <w:bCs/>
                <w:sz w:val="18"/>
                <w:szCs w:val="18"/>
                <w:lang w:val="en-US"/>
              </w:rPr>
              <w:t>: Open</w:t>
            </w:r>
            <w:sdt>
              <w:sdtPr>
                <w:rPr>
                  <w:rFonts w:cs="Tahoma"/>
                  <w:bCs/>
                  <w:sz w:val="18"/>
                  <w:szCs w:val="18"/>
                  <w:lang w:val="en-US"/>
                </w:rPr>
                <w:id w:val="-10217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 w:val="18"/>
                <w:szCs w:val="18"/>
                <w:lang w:val="en-US"/>
              </w:rPr>
              <w:t xml:space="preserve"> Single blind </w:t>
            </w:r>
            <w:sdt>
              <w:sdtPr>
                <w:rPr>
                  <w:rFonts w:cs="Tahoma"/>
                  <w:bCs/>
                  <w:sz w:val="18"/>
                  <w:szCs w:val="18"/>
                  <w:lang w:val="en-US"/>
                </w:rPr>
                <w:id w:val="37027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A9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 w:val="18"/>
                <w:szCs w:val="18"/>
                <w:lang w:val="en-US"/>
              </w:rPr>
              <w:t xml:space="preserve"> Double blind</w:t>
            </w:r>
            <w:sdt>
              <w:sdtPr>
                <w:rPr>
                  <w:rFonts w:cs="Tahoma"/>
                  <w:bCs/>
                  <w:sz w:val="18"/>
                  <w:szCs w:val="18"/>
                  <w:lang w:val="en-US"/>
                </w:rPr>
                <w:id w:val="35230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3FD60779" w14:textId="3122384A" w:rsidR="00196D64" w:rsidRDefault="00196D64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96D64">
              <w:rPr>
                <w:rFonts w:cs="Tahoma"/>
                <w:b/>
                <w:bCs/>
                <w:szCs w:val="22"/>
                <w:lang w:val="en-US"/>
              </w:rPr>
              <w:t>N</w:t>
            </w:r>
            <w:r w:rsidR="00B3487E" w:rsidRPr="00196D64">
              <w:rPr>
                <w:rFonts w:cs="Tahoma"/>
                <w:b/>
                <w:bCs/>
                <w:szCs w:val="22"/>
                <w:lang w:val="en-US"/>
              </w:rPr>
              <w:t xml:space="preserve">on randomized </w:t>
            </w:r>
            <w:r w:rsidRPr="007C2B2F">
              <w:rPr>
                <w:rFonts w:cs="Tahoma"/>
                <w:b/>
                <w:bCs/>
                <w:szCs w:val="22"/>
                <w:lang w:val="en-US"/>
              </w:rPr>
              <w:t>trial</w:t>
            </w:r>
            <w:r>
              <w:rPr>
                <w:rFonts w:cs="Tahoma"/>
                <w:bCs/>
                <w:szCs w:val="22"/>
                <w:lang w:val="en-US"/>
              </w:rPr>
              <w:t xml:space="preserve">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20270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B3487E" w:rsidRPr="00196D64">
              <w:rPr>
                <w:rFonts w:cs="Tahoma"/>
                <w:bCs/>
                <w:szCs w:val="22"/>
                <w:lang w:val="en-US"/>
              </w:rPr>
              <w:t xml:space="preserve"> </w:t>
            </w:r>
          </w:p>
          <w:p w14:paraId="10E97724" w14:textId="104EE928" w:rsidR="00B3487E" w:rsidRPr="001B4DD6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 xml:space="preserve">Prospective cohort study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1575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1379BC" w:rsidRPr="001B4DD6">
              <w:rPr>
                <w:rFonts w:cs="Tahoma"/>
                <w:bCs/>
                <w:szCs w:val="22"/>
                <w:lang w:val="en-US"/>
              </w:rPr>
              <w:tab/>
            </w:r>
            <w:r w:rsidR="001379BC" w:rsidRPr="001B4DD6">
              <w:rPr>
                <w:rFonts w:cs="Tahoma"/>
                <w:bCs/>
                <w:szCs w:val="22"/>
                <w:lang w:val="en-US"/>
              </w:rPr>
              <w:tab/>
              <w:t xml:space="preserve"> </w:t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Case-control study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4590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="002D7C98">
              <w:rPr>
                <w:rFonts w:cs="Tahoma"/>
                <w:bCs/>
                <w:szCs w:val="22"/>
                <w:lang w:val="en-US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 xml:space="preserve">Cross-sectional study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0822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678C4CCF" w14:textId="21A1D8C6" w:rsidR="00B3487E" w:rsidRPr="001B4DD6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Cs/>
                <w:szCs w:val="22"/>
                <w:lang w:val="en-US"/>
              </w:rPr>
              <w:t>Retrospective cohort</w:t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62822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  <w:t xml:space="preserve">Administrative / hospital inpatient database research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4261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0C6B8BE7" w14:textId="2C037EFC" w:rsidR="00B3487E" w:rsidRPr="001B4DD6" w:rsidRDefault="00B3487E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proofErr w:type="spellStart"/>
            <w:r w:rsidRPr="00426EAF">
              <w:rPr>
                <w:rFonts w:cs="Tahoma"/>
                <w:bCs/>
                <w:szCs w:val="22"/>
                <w:lang w:val="en-US"/>
              </w:rPr>
              <w:t>Modelisation</w:t>
            </w:r>
            <w:proofErr w:type="spellEnd"/>
            <w:r w:rsidRPr="001B4DD6">
              <w:rPr>
                <w:rFonts w:cs="Tahoma"/>
                <w:bCs/>
                <w:szCs w:val="22"/>
                <w:lang w:val="en-US"/>
              </w:rPr>
              <w:t xml:space="preserve">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194935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  <w:t xml:space="preserve">Case series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2897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="00D636DD">
              <w:rPr>
                <w:rFonts w:cs="Tahoma"/>
                <w:bCs/>
                <w:szCs w:val="22"/>
                <w:lang w:val="en-US"/>
              </w:rPr>
              <w:t>Pure preclinical studies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58561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  <w:r w:rsidRPr="001B4DD6">
              <w:rPr>
                <w:rFonts w:cs="Tahoma"/>
                <w:bCs/>
                <w:szCs w:val="22"/>
                <w:lang w:val="en-US"/>
              </w:rPr>
              <w:tab/>
              <w:t xml:space="preserve"> </w:t>
            </w:r>
            <w:r w:rsidRPr="001B4DD6">
              <w:rPr>
                <w:rFonts w:cs="Tahoma"/>
                <w:bCs/>
                <w:szCs w:val="22"/>
                <w:lang w:val="en-US"/>
              </w:rPr>
              <w:tab/>
            </w:r>
            <w:r w:rsidRPr="00221FB4">
              <w:rPr>
                <w:rFonts w:cs="Tahoma"/>
                <w:bCs/>
                <w:szCs w:val="22"/>
                <w:lang w:val="en-US"/>
              </w:rPr>
              <w:t xml:space="preserve">Others </w:t>
            </w:r>
            <w:sdt>
              <w:sdtPr>
                <w:rPr>
                  <w:rFonts w:cs="Tahoma"/>
                  <w:bCs/>
                  <w:szCs w:val="22"/>
                  <w:lang w:val="en-US"/>
                </w:rPr>
                <w:id w:val="-14675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98">
                  <w:rPr>
                    <w:rFonts w:ascii="MS Gothic" w:eastAsia="MS Gothic" w:hAnsi="MS Gothic" w:cs="Tahoma" w:hint="eastAsia"/>
                    <w:bCs/>
                    <w:szCs w:val="22"/>
                    <w:lang w:val="en-US"/>
                  </w:rPr>
                  <w:t>☐</w:t>
                </w:r>
              </w:sdtContent>
            </w:sdt>
          </w:p>
          <w:p w14:paraId="58CD3509" w14:textId="678C892A" w:rsidR="00B3487E" w:rsidRDefault="00B3487E" w:rsidP="006B6169">
            <w:pPr>
              <w:spacing w:line="276" w:lineRule="auto"/>
              <w:rPr>
                <w:rFonts w:cs="Tahoma"/>
                <w:b/>
                <w:bCs/>
                <w:i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i/>
                <w:szCs w:val="22"/>
                <w:lang w:val="en-US"/>
              </w:rPr>
              <w:t>Please detail:</w:t>
            </w:r>
            <w:r w:rsidR="002D7C98">
              <w:rPr>
                <w:rFonts w:cs="Tahoma"/>
                <w:b/>
                <w:szCs w:val="22"/>
                <w:lang w:val="en-US"/>
              </w:rPr>
              <w:t xml:space="preserve"> </w:t>
            </w:r>
          </w:p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720185087"/>
              <w:showingPlcHdr/>
              <w:text w:multiLine="1"/>
            </w:sdtPr>
            <w:sdtEndPr/>
            <w:sdtContent>
              <w:p w14:paraId="47B90EFA" w14:textId="70BF6719" w:rsidR="006B6169" w:rsidRP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  <w:tr w:rsidR="00B3487E" w:rsidRPr="001B4DD6" w14:paraId="5EC40F86" w14:textId="77777777" w:rsidTr="00AF1CDB">
        <w:tc>
          <w:tcPr>
            <w:tcW w:w="5000" w:type="pct"/>
            <w:shd w:val="clear" w:color="auto" w:fill="BFBFBF"/>
            <w:vAlign w:val="center"/>
          </w:tcPr>
          <w:p w14:paraId="53938E39" w14:textId="77777777" w:rsidR="00B3487E" w:rsidRPr="001B4DD6" w:rsidRDefault="00B3487E" w:rsidP="00AF1CDB">
            <w:pPr>
              <w:spacing w:line="276" w:lineRule="auto"/>
              <w:jc w:val="both"/>
              <w:rPr>
                <w:rFonts w:cs="Tahoma"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If comparison groups :</w:t>
            </w:r>
          </w:p>
        </w:tc>
      </w:tr>
      <w:tr w:rsidR="00B3487E" w:rsidRPr="001B4DD6" w14:paraId="789A391B" w14:textId="77777777" w:rsidTr="00AF1CDB">
        <w:tc>
          <w:tcPr>
            <w:tcW w:w="5000" w:type="pct"/>
            <w:shd w:val="clear" w:color="auto" w:fill="F2F2F2"/>
            <w:vAlign w:val="center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816224772"/>
              <w:showingPlcHdr/>
              <w:text w:multiLine="1"/>
            </w:sdtPr>
            <w:sdtEndPr/>
            <w:sdtContent>
              <w:p w14:paraId="6D4E4D0E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3525722F" w14:textId="77777777" w:rsidR="00B3487E" w:rsidRPr="00406273" w:rsidRDefault="00B3487E" w:rsidP="00AF1CDB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cs="Tahoma"/>
                <w:szCs w:val="22"/>
                <w:lang w:val="en-US"/>
              </w:rPr>
            </w:pPr>
          </w:p>
        </w:tc>
      </w:tr>
    </w:tbl>
    <w:p w14:paraId="4F8DBE50" w14:textId="7DABDC8C" w:rsidR="002B2174" w:rsidRDefault="002B2174"/>
    <w:p w14:paraId="4538DA79" w14:textId="77777777" w:rsidR="002B2174" w:rsidRDefault="002B2174">
      <w:r>
        <w:br w:type="page"/>
      </w:r>
    </w:p>
    <w:p w14:paraId="70D02F1A" w14:textId="77777777" w:rsidR="00B3487E" w:rsidRDefault="00B348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5F3490" w:rsidRPr="001B4DD6" w14:paraId="01F94B0A" w14:textId="77777777" w:rsidTr="00AF1CDB">
        <w:tc>
          <w:tcPr>
            <w:tcW w:w="5000" w:type="pct"/>
            <w:shd w:val="clear" w:color="auto" w:fill="BFBFBF"/>
          </w:tcPr>
          <w:p w14:paraId="0BCAE67F" w14:textId="77777777" w:rsidR="005F3490" w:rsidRPr="001B4DD6" w:rsidRDefault="005F3490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 xml:space="preserve">Duration </w:t>
            </w:r>
            <w:r>
              <w:rPr>
                <w:rFonts w:cs="Tahoma"/>
                <w:b/>
                <w:bCs/>
                <w:szCs w:val="22"/>
                <w:lang w:val="en-US"/>
              </w:rPr>
              <w:t>(the maximum duration is 2 years)</w:t>
            </w:r>
          </w:p>
        </w:tc>
      </w:tr>
      <w:tr w:rsidR="005F3490" w:rsidRPr="001B4DD6" w14:paraId="1A451E12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114406615"/>
              <w:showingPlcHdr/>
              <w:text w:multiLine="1"/>
            </w:sdtPr>
            <w:sdtEndPr/>
            <w:sdtContent>
              <w:p w14:paraId="34183E10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53C07B40" w14:textId="0F879150" w:rsidR="005F3490" w:rsidRPr="001B4DD6" w:rsidRDefault="005F3490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5F3490" w:rsidRPr="001B4DD6" w14:paraId="46F25B02" w14:textId="77777777" w:rsidTr="00AF1CDB">
        <w:tc>
          <w:tcPr>
            <w:tcW w:w="5000" w:type="pct"/>
            <w:shd w:val="clear" w:color="auto" w:fill="BFBFBF"/>
          </w:tcPr>
          <w:p w14:paraId="689F5E85" w14:textId="77777777" w:rsidR="005F3490" w:rsidRDefault="005F3490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Statistical design</w:t>
            </w:r>
          </w:p>
          <w:p w14:paraId="44FA072E" w14:textId="77777777" w:rsidR="005F3490" w:rsidRPr="001B4DD6" w:rsidRDefault="005F3490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Total number of scheduled patients / o</w:t>
            </w:r>
            <w:r>
              <w:rPr>
                <w:rFonts w:cs="Tahoma"/>
                <w:b/>
                <w:bCs/>
                <w:szCs w:val="22"/>
                <w:lang w:val="en-US"/>
              </w:rPr>
              <w:t>bservations to be recruited (if any)</w:t>
            </w:r>
          </w:p>
        </w:tc>
      </w:tr>
      <w:tr w:rsidR="005F3490" w:rsidRPr="001B4DD6" w14:paraId="6F0F5EA7" w14:textId="77777777" w:rsidTr="00AF1CDB">
        <w:tc>
          <w:tcPr>
            <w:tcW w:w="5000" w:type="pct"/>
          </w:tcPr>
          <w:p w14:paraId="1DCE4FF2" w14:textId="77777777" w:rsidR="001379BC" w:rsidRDefault="005F3490" w:rsidP="001379BC">
            <w:pPr>
              <w:pStyle w:val="Default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 w:rsidRPr="00426EAF">
              <w:rPr>
                <w:szCs w:val="22"/>
                <w:lang w:val="en-US"/>
              </w:rPr>
              <w:t xml:space="preserve"> </w:t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983898981"/>
                <w:showingPlcHdr/>
                <w:text w:multiLine="1"/>
              </w:sdtPr>
              <w:sdtEndPr/>
              <w:sdtContent>
                <w:r w:rsidR="001379BC"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16484F1A" w14:textId="00788B66" w:rsidR="005F3490" w:rsidRPr="00426EAF" w:rsidRDefault="005F3490" w:rsidP="00AF1CDB">
            <w:pPr>
              <w:spacing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14:paraId="3BAF0E13" w14:textId="77777777" w:rsidR="005F3490" w:rsidRDefault="005F3490"/>
    <w:p w14:paraId="45BBCDD6" w14:textId="77777777" w:rsidR="00EF706C" w:rsidRDefault="00EF70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EF706C" w:rsidRPr="001B4DD6" w14:paraId="7FEF909D" w14:textId="77777777" w:rsidTr="00AF1CDB">
        <w:tc>
          <w:tcPr>
            <w:tcW w:w="5000" w:type="pct"/>
            <w:shd w:val="clear" w:color="auto" w:fill="BFBFBF"/>
          </w:tcPr>
          <w:p w14:paraId="50D469E7" w14:textId="77777777" w:rsidR="00EF706C" w:rsidRPr="001B4DD6" w:rsidRDefault="00EF706C" w:rsidP="00AF1CD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br w:type="page"/>
              <w:t xml:space="preserve">Participation of a research network </w:t>
            </w:r>
            <w:r>
              <w:rPr>
                <w:rFonts w:cs="Tahoma"/>
                <w:b/>
                <w:bCs/>
                <w:szCs w:val="22"/>
                <w:lang w:val="en-US"/>
              </w:rPr>
              <w:t>(if any)</w:t>
            </w:r>
          </w:p>
        </w:tc>
      </w:tr>
      <w:tr w:rsidR="00EF706C" w:rsidRPr="001B4DD6" w14:paraId="25E0D8E9" w14:textId="77777777" w:rsidTr="00AF1CDB">
        <w:tc>
          <w:tcPr>
            <w:tcW w:w="5000" w:type="pct"/>
          </w:tcPr>
          <w:p w14:paraId="391EF103" w14:textId="77777777" w:rsidR="00BF3F60" w:rsidRDefault="00EF706C" w:rsidP="00BF3F60">
            <w:pPr>
              <w:pStyle w:val="Default"/>
              <w:spacing w:line="276" w:lineRule="auto"/>
              <w:jc w:val="both"/>
              <w:rPr>
                <w:rFonts w:eastAsia="Calibri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099B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eastAsia="Calibri"/>
                  <w:bCs/>
                  <w:sz w:val="22"/>
                  <w:szCs w:val="22"/>
                  <w:lang w:val="en-US"/>
                </w:rPr>
                <w:id w:val="1505251689"/>
                <w:showingPlcHdr/>
                <w:text w:multiLine="1"/>
              </w:sdtPr>
              <w:sdtEndPr/>
              <w:sdtContent>
                <w:r w:rsidR="00BF3F60"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sdtContent>
            </w:sdt>
          </w:p>
          <w:p w14:paraId="248BE51A" w14:textId="7A912245" w:rsidR="00EF706C" w:rsidRPr="00426EAF" w:rsidRDefault="00EF706C" w:rsidP="00AF1CD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EF706C" w:rsidRPr="001B4DD6" w14:paraId="727D0D4D" w14:textId="77777777" w:rsidTr="00AF1CDB">
        <w:tc>
          <w:tcPr>
            <w:tcW w:w="5000" w:type="pct"/>
            <w:shd w:val="clear" w:color="auto" w:fill="BFBFBF"/>
          </w:tcPr>
          <w:p w14:paraId="3DEE1A8B" w14:textId="77777777" w:rsidR="00EF706C" w:rsidRPr="0021099B" w:rsidRDefault="00EF706C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21099B">
              <w:rPr>
                <w:rFonts w:cs="Tahoma"/>
                <w:b/>
                <w:bCs/>
                <w:szCs w:val="22"/>
                <w:lang w:val="en-US"/>
              </w:rPr>
              <w:t xml:space="preserve">Others aspects to insure the feasibility of the project </w:t>
            </w:r>
          </w:p>
        </w:tc>
      </w:tr>
      <w:tr w:rsidR="00EF706C" w:rsidRPr="001B4DD6" w14:paraId="39F56A21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-1364437364"/>
              <w:showingPlcHdr/>
              <w:text w:multiLine="1"/>
            </w:sdtPr>
            <w:sdtEndPr/>
            <w:sdtContent>
              <w:p w14:paraId="41E74336" w14:textId="77777777" w:rsidR="001379BC" w:rsidRDefault="001379BC" w:rsidP="001379BC">
                <w:pPr>
                  <w:pStyle w:val="Default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22A89F56" w14:textId="0419832E" w:rsidR="00EF706C" w:rsidRPr="0021099B" w:rsidRDefault="00EF706C" w:rsidP="00AF1CD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EF706C" w:rsidRPr="001B4DD6" w14:paraId="59396C66" w14:textId="77777777" w:rsidTr="00AF1CDB">
        <w:tc>
          <w:tcPr>
            <w:tcW w:w="5000" w:type="pct"/>
            <w:shd w:val="clear" w:color="auto" w:fill="BFBFBF"/>
          </w:tcPr>
          <w:p w14:paraId="16F53D32" w14:textId="77777777" w:rsidR="00EF706C" w:rsidRPr="001B4DD6" w:rsidRDefault="00EF706C" w:rsidP="00AF1CDB">
            <w:pPr>
              <w:spacing w:line="276" w:lineRule="auto"/>
              <w:rPr>
                <w:rFonts w:cs="Tahoma"/>
                <w:bCs/>
                <w:szCs w:val="22"/>
                <w:lang w:val="en-US"/>
              </w:rPr>
            </w:pPr>
            <w:r w:rsidRPr="001B4DD6">
              <w:rPr>
                <w:rFonts w:cs="Tahoma"/>
                <w:b/>
                <w:bCs/>
                <w:szCs w:val="22"/>
                <w:lang w:val="en-US"/>
              </w:rPr>
              <w:t>Expected patient or public health benefit</w:t>
            </w:r>
            <w:r>
              <w:rPr>
                <w:rFonts w:cs="Tahoma"/>
                <w:b/>
                <w:bCs/>
                <w:szCs w:val="22"/>
                <w:lang w:val="en-US"/>
              </w:rPr>
              <w:t xml:space="preserve"> (max 300 words)</w:t>
            </w:r>
          </w:p>
        </w:tc>
      </w:tr>
      <w:tr w:rsidR="00EF706C" w:rsidRPr="001B4DD6" w14:paraId="184F2FD2" w14:textId="77777777" w:rsidTr="00AF1CDB">
        <w:tc>
          <w:tcPr>
            <w:tcW w:w="5000" w:type="pct"/>
          </w:tcPr>
          <w:sdt>
            <w:sdtPr>
              <w:rPr>
                <w:rFonts w:eastAsia="Calibri"/>
                <w:bCs/>
                <w:sz w:val="22"/>
                <w:szCs w:val="22"/>
                <w:lang w:val="en-US"/>
              </w:rPr>
              <w:id w:val="1025450865"/>
              <w:showingPlcHdr/>
              <w:text w:multiLine="1"/>
            </w:sdtPr>
            <w:sdtEndPr/>
            <w:sdtContent>
              <w:p w14:paraId="032B2793" w14:textId="77777777" w:rsidR="00BF3F60" w:rsidRDefault="00BF3F60" w:rsidP="00BF3F60">
                <w:pPr>
                  <w:pStyle w:val="Default"/>
                  <w:spacing w:line="276" w:lineRule="auto"/>
                  <w:jc w:val="both"/>
                  <w:rPr>
                    <w:rFonts w:eastAsia="Calibri" w:cs="Times New Roman"/>
                    <w:bCs/>
                    <w:color w:val="auto"/>
                    <w:sz w:val="22"/>
                    <w:szCs w:val="22"/>
                    <w:lang w:val="en-US"/>
                  </w:rPr>
                </w:pPr>
                <w:r w:rsidRPr="003D6338">
                  <w:rPr>
                    <w:rStyle w:val="Testosegnaposto"/>
                    <w:rFonts w:eastAsiaTheme="minorEastAsia"/>
                    <w:sz w:val="22"/>
                    <w:szCs w:val="22"/>
                  </w:rPr>
                  <w:t>Click here to enter text</w:t>
                </w:r>
              </w:p>
            </w:sdtContent>
          </w:sdt>
          <w:p w14:paraId="0821EB5E" w14:textId="422EF593" w:rsidR="00EF706C" w:rsidRPr="001B4DD6" w:rsidRDefault="00EF706C" w:rsidP="00AF1CDB">
            <w:pPr>
              <w:spacing w:before="120" w:after="120" w:line="276" w:lineRule="auto"/>
              <w:jc w:val="both"/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14:paraId="30EA4762" w14:textId="77777777" w:rsidR="00EF706C" w:rsidRDefault="00EF706C"/>
    <w:sectPr w:rsidR="00EF706C" w:rsidSect="008D129F">
      <w:headerReference w:type="default" r:id="rId7"/>
      <w:pgSz w:w="11900" w:h="16840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AFD78" w14:textId="77777777" w:rsidR="001379BC" w:rsidRDefault="001379BC" w:rsidP="006B6169">
      <w:r>
        <w:separator/>
      </w:r>
    </w:p>
  </w:endnote>
  <w:endnote w:type="continuationSeparator" w:id="0">
    <w:p w14:paraId="024491F7" w14:textId="77777777" w:rsidR="001379BC" w:rsidRDefault="001379BC" w:rsidP="006B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30CC0" w14:textId="77777777" w:rsidR="001379BC" w:rsidRDefault="001379BC" w:rsidP="006B6169">
      <w:r>
        <w:separator/>
      </w:r>
    </w:p>
  </w:footnote>
  <w:footnote w:type="continuationSeparator" w:id="0">
    <w:p w14:paraId="2AAFBF78" w14:textId="77777777" w:rsidR="001379BC" w:rsidRDefault="001379BC" w:rsidP="006B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4F70E" w14:textId="223E398E" w:rsidR="001379BC" w:rsidRDefault="001379B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832BDB3" wp14:editId="26060C4E">
          <wp:simplePos x="0" y="0"/>
          <wp:positionH relativeFrom="column">
            <wp:posOffset>3855720</wp:posOffset>
          </wp:positionH>
          <wp:positionV relativeFrom="paragraph">
            <wp:posOffset>-194945</wp:posOffset>
          </wp:positionV>
          <wp:extent cx="2223770" cy="1367155"/>
          <wp:effectExtent l="0" t="0" r="5080" b="4445"/>
          <wp:wrapTight wrapText="bothSides">
            <wp:wrapPolygon edited="0">
              <wp:start x="0" y="0"/>
              <wp:lineTo x="0" y="21369"/>
              <wp:lineTo x="21464" y="21369"/>
              <wp:lineTo x="21464" y="0"/>
              <wp:lineTo x="0" y="0"/>
            </wp:wrapPolygon>
          </wp:wrapTight>
          <wp:docPr id="4" name="Immagine 4" descr="V:\DOCUMENTI GIOVANNI RATTI\SITO\materiali work in progress\loghi\aiom\2015\2015_logo_a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DOCUMENTI GIOVANNI RATTI\SITO\materiali work in progress\loghi\aiom\2015\2015_logo_a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C9"/>
    <w:rsid w:val="00023F6F"/>
    <w:rsid w:val="001379BC"/>
    <w:rsid w:val="00182C90"/>
    <w:rsid w:val="00196D64"/>
    <w:rsid w:val="00234F8F"/>
    <w:rsid w:val="002B2174"/>
    <w:rsid w:val="002D7C98"/>
    <w:rsid w:val="003D6338"/>
    <w:rsid w:val="003F499F"/>
    <w:rsid w:val="00406273"/>
    <w:rsid w:val="004846D4"/>
    <w:rsid w:val="005820E8"/>
    <w:rsid w:val="005F3490"/>
    <w:rsid w:val="006B6169"/>
    <w:rsid w:val="006C77A3"/>
    <w:rsid w:val="006D5D26"/>
    <w:rsid w:val="007C2B2F"/>
    <w:rsid w:val="00802BC9"/>
    <w:rsid w:val="008101FC"/>
    <w:rsid w:val="008D129F"/>
    <w:rsid w:val="00905630"/>
    <w:rsid w:val="00A01462"/>
    <w:rsid w:val="00A232D3"/>
    <w:rsid w:val="00A33488"/>
    <w:rsid w:val="00AF1CDB"/>
    <w:rsid w:val="00B3487E"/>
    <w:rsid w:val="00BD5C31"/>
    <w:rsid w:val="00BF3F60"/>
    <w:rsid w:val="00C04820"/>
    <w:rsid w:val="00D273AA"/>
    <w:rsid w:val="00D523A9"/>
    <w:rsid w:val="00D636DD"/>
    <w:rsid w:val="00D84E56"/>
    <w:rsid w:val="00EF706C"/>
    <w:rsid w:val="00F459B6"/>
    <w:rsid w:val="00F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3932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BC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2BC9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fr-FR" w:eastAsia="fr-FR"/>
    </w:rPr>
  </w:style>
  <w:style w:type="character" w:styleId="Collegamentoipertestuale">
    <w:name w:val="Hyperlink"/>
    <w:uiPriority w:val="99"/>
    <w:rsid w:val="00234F8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3487E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B3487E"/>
    <w:rPr>
      <w:rFonts w:ascii="Times New Roman" w:eastAsia="Times New Roman" w:hAnsi="Times New Roman" w:cs="Times New Roman"/>
      <w:lang w:val="x-none"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D64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D64"/>
    <w:rPr>
      <w:rFonts w:ascii="Tahoma" w:eastAsia="Times New Roman" w:hAnsi="Tahoma" w:cs="Tahoma"/>
      <w:sz w:val="16"/>
      <w:szCs w:val="16"/>
      <w:lang w:val="fr-FR" w:eastAsia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196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D6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D64"/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D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D64"/>
    <w:rPr>
      <w:rFonts w:ascii="Tahoma" w:eastAsia="Times New Roman" w:hAnsi="Tahoma" w:cs="Times New Roman"/>
      <w:b/>
      <w:bCs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B6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16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styleId="Testosegnaposto">
    <w:name w:val="Placeholder Text"/>
    <w:basedOn w:val="Carpredefinitoparagrafo"/>
    <w:uiPriority w:val="99"/>
    <w:semiHidden/>
    <w:rsid w:val="002D7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BC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2BC9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fr-FR" w:eastAsia="fr-FR"/>
    </w:rPr>
  </w:style>
  <w:style w:type="character" w:styleId="Collegamentoipertestuale">
    <w:name w:val="Hyperlink"/>
    <w:uiPriority w:val="99"/>
    <w:rsid w:val="00234F8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3487E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B3487E"/>
    <w:rPr>
      <w:rFonts w:ascii="Times New Roman" w:eastAsia="Times New Roman" w:hAnsi="Times New Roman" w:cs="Times New Roman"/>
      <w:lang w:val="x-none"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D64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D64"/>
    <w:rPr>
      <w:rFonts w:ascii="Tahoma" w:eastAsia="Times New Roman" w:hAnsi="Tahoma" w:cs="Tahoma"/>
      <w:sz w:val="16"/>
      <w:szCs w:val="16"/>
      <w:lang w:val="fr-FR" w:eastAsia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196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D6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D64"/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D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D64"/>
    <w:rPr>
      <w:rFonts w:ascii="Tahoma" w:eastAsia="Times New Roman" w:hAnsi="Tahoma" w:cs="Times New Roman"/>
      <w:b/>
      <w:bCs/>
      <w:sz w:val="20"/>
      <w:szCs w:val="20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B6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169"/>
    <w:rPr>
      <w:rFonts w:ascii="Tahoma" w:eastAsia="Times New Roman" w:hAnsi="Tahoma" w:cs="Times New Roman"/>
      <w:sz w:val="22"/>
      <w:szCs w:val="20"/>
      <w:lang w:val="fr-FR" w:eastAsia="fr-FR"/>
    </w:rPr>
  </w:style>
  <w:style w:type="character" w:styleId="Testosegnaposto">
    <w:name w:val="Placeholder Text"/>
    <w:basedOn w:val="Carpredefinitoparagrafo"/>
    <w:uiPriority w:val="99"/>
    <w:semiHidden/>
    <w:rsid w:val="002D7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DBBC3864CC4BFE83AE7C94143ABF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D91C27-3EFE-4344-A911-B871C125FC3F}"/>
      </w:docPartPr>
      <w:docPartBody>
        <w:p w14:paraId="08D62AAE" w14:textId="2F0D5CB5" w:rsidR="00173CA9" w:rsidRDefault="000438B6" w:rsidP="000438B6">
          <w:pPr>
            <w:pStyle w:val="A9DBBC3864CC4BFE83AE7C94143ABF6D1"/>
          </w:pPr>
          <w:r w:rsidRPr="003D6338">
            <w:rPr>
              <w:rStyle w:val="Testosegnaposto"/>
              <w:rFonts w:eastAsiaTheme="minorEastAsia"/>
            </w:rPr>
            <w:t>Click here to enter text</w:t>
          </w:r>
        </w:p>
      </w:docPartBody>
    </w:docPart>
    <w:docPart>
      <w:docPartPr>
        <w:name w:val="0F9BA97A127748F3A5153F1994172C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145BA7-F611-4123-A73F-FE492B33E70D}"/>
      </w:docPartPr>
      <w:docPartBody>
        <w:p w14:paraId="5606AADD" w14:textId="7CD4750A" w:rsidR="00173CA9" w:rsidRDefault="000438B6" w:rsidP="000438B6">
          <w:pPr>
            <w:pStyle w:val="0F9BA97A127748F3A5153F1994172CA3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DD7A8CA7B5034C3AAF56A4023E9979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518A1D-E5C3-4C28-A721-0F2C98C1B061}"/>
      </w:docPartPr>
      <w:docPartBody>
        <w:p w14:paraId="6693760B" w14:textId="55765E86" w:rsidR="00173CA9" w:rsidRDefault="000438B6" w:rsidP="000438B6">
          <w:pPr>
            <w:pStyle w:val="DD7A8CA7B5034C3AAF56A4023E997909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D370347A69A44D8CB2BB060FB5FF9A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3DCFD-F2AB-441C-9610-F3305091B47C}"/>
      </w:docPartPr>
      <w:docPartBody>
        <w:p w14:paraId="7DA9DD90" w14:textId="3E7343CD" w:rsidR="00173CA9" w:rsidRDefault="000438B6" w:rsidP="000438B6">
          <w:pPr>
            <w:pStyle w:val="D370347A69A44D8CB2BB060FB5FF9A38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C3937477BB604A3481B9AF0CB3210B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EC290E-0A60-43B3-9C42-B1DBB8D45B1A}"/>
      </w:docPartPr>
      <w:docPartBody>
        <w:p w14:paraId="108F8690" w14:textId="115B5F0C" w:rsidR="00173CA9" w:rsidRDefault="000438B6" w:rsidP="000438B6">
          <w:pPr>
            <w:pStyle w:val="C3937477BB604A3481B9AF0CB3210B52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60079EA167444EC9A5ECBF48490AC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793E61-195B-4FAE-B275-72E020A22E3E}"/>
      </w:docPartPr>
      <w:docPartBody>
        <w:p w14:paraId="16419FAA" w14:textId="0C066A9C" w:rsidR="00173CA9" w:rsidRDefault="000438B6" w:rsidP="000438B6">
          <w:pPr>
            <w:pStyle w:val="60079EA167444EC9A5ECBF48490AC1F3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C0A6CF522D8E40E7B9DC57E3777A17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0C8667-56EF-4BC1-97AA-7C136EB86C78}"/>
      </w:docPartPr>
      <w:docPartBody>
        <w:p w14:paraId="302593CD" w14:textId="1520851A" w:rsidR="00173CA9" w:rsidRDefault="000438B6" w:rsidP="000438B6">
          <w:pPr>
            <w:pStyle w:val="C0A6CF522D8E40E7B9DC57E3777A17F9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4B13BC33E1364A188645B61943270A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A3CC4F-6A0A-4530-A5A2-1042C06B2A08}"/>
      </w:docPartPr>
      <w:docPartBody>
        <w:p w14:paraId="53AD110C" w14:textId="3A7B14AA" w:rsidR="00173CA9" w:rsidRDefault="000438B6" w:rsidP="000438B6">
          <w:pPr>
            <w:pStyle w:val="4B13BC33E1364A188645B61943270A9D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BC16B49C705447A0A4D5FAFE2682A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75965-1079-4473-AF6E-882F915A77A7}"/>
      </w:docPartPr>
      <w:docPartBody>
        <w:p w14:paraId="2604E09C" w14:textId="5DF38CCD" w:rsidR="00173CA9" w:rsidRDefault="000438B6" w:rsidP="000438B6">
          <w:pPr>
            <w:pStyle w:val="BC16B49C705447A0A4D5FAFE2682ADE8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6F4E40DDBA474281A3B2B1C8A536F1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421474-16BA-4AA6-9B63-BE8FE8E6CE9D}"/>
      </w:docPartPr>
      <w:docPartBody>
        <w:p w14:paraId="0154CFB5" w14:textId="7CDF4EAC" w:rsidR="00173CA9" w:rsidRDefault="000438B6" w:rsidP="000438B6">
          <w:pPr>
            <w:pStyle w:val="6F4E40DDBA474281A3B2B1C8A536F147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006DCE4D126B40FF911BD35F309ED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B9085-F97D-4C72-B78E-7A78A500BFF8}"/>
      </w:docPartPr>
      <w:docPartBody>
        <w:p w14:paraId="271AB7BF" w14:textId="5409D7FE" w:rsidR="00173CA9" w:rsidRDefault="000438B6" w:rsidP="000438B6">
          <w:pPr>
            <w:pStyle w:val="006DCE4D126B40FF911BD35F309EDC36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6201E38A95EE4688BD16A92ADF2148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79265-6469-414A-9361-4D00DBB024BF}"/>
      </w:docPartPr>
      <w:docPartBody>
        <w:p w14:paraId="32776FEC" w14:textId="364D7DDA" w:rsidR="00173CA9" w:rsidRDefault="000438B6" w:rsidP="000438B6">
          <w:pPr>
            <w:pStyle w:val="6201E38A95EE4688BD16A92ADF21482C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0A048CB743654F4D819B224E2217E0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5448B-1220-4523-948E-5DC89E553B6C}"/>
      </w:docPartPr>
      <w:docPartBody>
        <w:p w14:paraId="67DF8ED7" w14:textId="552E1B32" w:rsidR="00173CA9" w:rsidRDefault="000438B6" w:rsidP="000438B6">
          <w:pPr>
            <w:pStyle w:val="0A048CB743654F4D819B224E2217E06E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4A8275D1B60F4F51A4DA24073BE086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19C8D-128A-45EF-A5EB-F6D9C8E6B268}"/>
      </w:docPartPr>
      <w:docPartBody>
        <w:p w14:paraId="0ABCD05A" w14:textId="0575509E" w:rsidR="00173CA9" w:rsidRDefault="000438B6" w:rsidP="000438B6">
          <w:pPr>
            <w:pStyle w:val="4A8275D1B60F4F51A4DA24073BE08688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392C57EB58BE48E3A2C9564573C977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8ED00-7664-4AA0-B6DD-ADF50BDF7ED2}"/>
      </w:docPartPr>
      <w:docPartBody>
        <w:p w14:paraId="5BECC18B" w14:textId="745AE154" w:rsidR="00173CA9" w:rsidRDefault="000438B6" w:rsidP="000438B6">
          <w:pPr>
            <w:pStyle w:val="392C57EB58BE48E3A2C9564573C9771C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BABC524CDEF449018A29E52FC664E7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2437C6-9910-496E-A81D-4B2936BF926E}"/>
      </w:docPartPr>
      <w:docPartBody>
        <w:p w14:paraId="44FB8958" w14:textId="0DFF674C" w:rsidR="00173CA9" w:rsidRDefault="000438B6" w:rsidP="000438B6">
          <w:pPr>
            <w:pStyle w:val="BABC524CDEF449018A29E52FC664E7D4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718C448E1C614DAAB5809A2214C7F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2D258-A872-4B5B-A18D-48BF9A7147A7}"/>
      </w:docPartPr>
      <w:docPartBody>
        <w:p w14:paraId="2EAA40BD" w14:textId="6BF875B9" w:rsidR="00173CA9" w:rsidRDefault="000438B6" w:rsidP="000438B6">
          <w:pPr>
            <w:pStyle w:val="718C448E1C614DAAB5809A2214C7FEEB1"/>
          </w:pPr>
          <w:r w:rsidRPr="003D6338">
            <w:rPr>
              <w:rStyle w:val="Testosegnaposto"/>
              <w:rFonts w:eastAsiaTheme="minorEastAsia"/>
              <w:sz w:val="22"/>
              <w:szCs w:val="22"/>
            </w:rPr>
            <w:t>Click here to enter text</w:t>
          </w:r>
        </w:p>
      </w:docPartBody>
    </w:docPart>
    <w:docPart>
      <w:docPartPr>
        <w:name w:val="3BE44528641E4EC0B5A17194793EE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2FDC4C-75CF-4932-A234-1D7D9285F975}"/>
      </w:docPartPr>
      <w:docPartBody>
        <w:p w14:paraId="4610CB14" w14:textId="21B710E0" w:rsidR="00C066FC" w:rsidRDefault="00C066FC" w:rsidP="00C066FC">
          <w:pPr>
            <w:pStyle w:val="3BE44528641E4EC0B5A17194793EEEE7"/>
          </w:pPr>
          <w:r w:rsidRPr="003D6338">
            <w:rPr>
              <w:rStyle w:val="Testosegnaposto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D2"/>
    <w:rsid w:val="000438B6"/>
    <w:rsid w:val="00173CA9"/>
    <w:rsid w:val="002078D2"/>
    <w:rsid w:val="00C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66FC"/>
    <w:rPr>
      <w:color w:val="808080"/>
    </w:rPr>
  </w:style>
  <w:style w:type="paragraph" w:customStyle="1" w:styleId="0388AF3F27F74BE4AA4488FFED597FDB">
    <w:name w:val="0388AF3F27F74BE4AA4488FFED597FDB"/>
    <w:rsid w:val="002078D2"/>
  </w:style>
  <w:style w:type="paragraph" w:customStyle="1" w:styleId="5A43E452359A43CB88EE4466B3EBE209">
    <w:name w:val="5A43E452359A43CB88EE4466B3EBE209"/>
    <w:rsid w:val="002078D2"/>
  </w:style>
  <w:style w:type="paragraph" w:customStyle="1" w:styleId="A15C7C2983D24EA7B5D1A2670DA60F70">
    <w:name w:val="A15C7C2983D24EA7B5D1A2670DA60F70"/>
    <w:rsid w:val="002078D2"/>
  </w:style>
  <w:style w:type="paragraph" w:customStyle="1" w:styleId="D18D3AF7317B4139AAAC15A64916F4AB">
    <w:name w:val="D18D3AF7317B4139AAAC15A64916F4AB"/>
    <w:rsid w:val="002078D2"/>
  </w:style>
  <w:style w:type="paragraph" w:customStyle="1" w:styleId="50DCB5F83F6B4C62A0C48A5DEC9C23C3">
    <w:name w:val="50DCB5F83F6B4C62A0C48A5DEC9C23C3"/>
    <w:rsid w:val="002078D2"/>
  </w:style>
  <w:style w:type="paragraph" w:customStyle="1" w:styleId="F651F3810C6F43D38426848E531271EE">
    <w:name w:val="F651F3810C6F43D38426848E531271EE"/>
    <w:rsid w:val="002078D2"/>
  </w:style>
  <w:style w:type="paragraph" w:customStyle="1" w:styleId="AA1B2F035C5F4F00BDFF0F29E8774A98">
    <w:name w:val="AA1B2F035C5F4F00BDFF0F29E8774A98"/>
    <w:rsid w:val="002078D2"/>
  </w:style>
  <w:style w:type="paragraph" w:customStyle="1" w:styleId="643E507EF357414FAC9EB4AF21B6E110">
    <w:name w:val="643E507EF357414FAC9EB4AF21B6E110"/>
    <w:rsid w:val="002078D2"/>
  </w:style>
  <w:style w:type="paragraph" w:customStyle="1" w:styleId="A9DBBC3864CC4BFE83AE7C94143ABF6D">
    <w:name w:val="A9DBBC3864CC4BFE83AE7C94143ABF6D"/>
    <w:rsid w:val="002078D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97158F18A1C47CAA4765B4D29A056A9">
    <w:name w:val="C97158F18A1C47CAA4765B4D29A056A9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BF11E59EF97A403FA30A74306CA3A8D5">
    <w:name w:val="BF11E59EF97A403FA30A74306CA3A8D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F44A2D407E6481B93623CE56DDEC46A">
    <w:name w:val="2F44A2D407E6481B93623CE56DDEC46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164A574A0754375A5CD20BB906318D8">
    <w:name w:val="2164A574A0754375A5CD20BB906318D8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945D905D42D4553BFDE37912DA98CA4">
    <w:name w:val="5945D905D42D4553BFDE37912DA98CA4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F18BF44AF3E44878E59F668FCC6C155">
    <w:name w:val="1F18BF44AF3E44878E59F668FCC6C15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31B158C64EA440CB33A5A47987BE13A">
    <w:name w:val="631B158C64EA440CB33A5A47987BE1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4439C3D824F4CA8BB7CB4150D7B8F13">
    <w:name w:val="04439C3D824F4CA8BB7CB4150D7B8F13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425E9E49FC944EDBD573304AF6FF3DA">
    <w:name w:val="8425E9E49FC944EDBD573304AF6FF3D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DE698A4376849D38B099A798E15C1A5">
    <w:name w:val="2DE698A4376849D38B099A798E15C1A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CF7ABA04938472DA8FFD1C1C367B62B">
    <w:name w:val="9CF7ABA04938472DA8FFD1C1C367B62B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C415D33B4054951B0FFFD16A491B6E5">
    <w:name w:val="4C415D33B4054951B0FFFD16A491B6E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5D5A113EA094661B031FE9DF2D3020D">
    <w:name w:val="85D5A113EA094661B031FE9DF2D3020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C233B1242B47B285073E611004EA91">
    <w:name w:val="A5C233B1242B47B285073E611004EA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E4E69BD861940A895C221D97D6775FA">
    <w:name w:val="DE4E69BD861940A895C221D97D6775F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90D683154C34E70ABDE116462660D3A">
    <w:name w:val="990D683154C34E70ABDE116462660D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E453871452E44BCD8E9778FDED58755D">
    <w:name w:val="E453871452E44BCD8E9778FDED58755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21F4667C957499A92736D49BE93BB5E">
    <w:name w:val="421F4667C957499A92736D49BE93BB5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674E88CB48641BFB4E9F76D643075F2">
    <w:name w:val="5674E88CB48641BFB4E9F76D643075F2"/>
    <w:rsid w:val="002078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42724DCA39724C1FA0DBD8DA5A8FAB72">
    <w:name w:val="42724DCA39724C1FA0DBD8DA5A8FAB72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83B78F4CD8145C3BD49E9C2CCABF59E">
    <w:name w:val="983B78F4CD8145C3BD49E9C2CCABF59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E034DEE7B945F0A434AE80C3F81526">
    <w:name w:val="A5E034DEE7B945F0A434AE80C3F81526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397742C2E85470CA0DF27D816BDEA75">
    <w:name w:val="F397742C2E85470CA0DF27D816BDEA7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2CFAF403B8140CC822E05CA9C0C8661">
    <w:name w:val="62CFAF403B8140CC822E05CA9C0C866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388AF3F27F74BE4AA4488FFED597FDB1">
    <w:name w:val="0388AF3F27F74BE4AA4488FFED597FD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A43E452359A43CB88EE4466B3EBE2091">
    <w:name w:val="5A43E452359A43CB88EE4466B3EBE20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15C7C2983D24EA7B5D1A2670DA60F701">
    <w:name w:val="A15C7C2983D24EA7B5D1A2670DA60F7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18D3AF7317B4139AAAC15A64916F4AB1">
    <w:name w:val="D18D3AF7317B4139AAAC15A64916F4A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0DCB5F83F6B4C62A0C48A5DEC9C23C31">
    <w:name w:val="50DCB5F83F6B4C62A0C48A5DEC9C23C3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651F3810C6F43D38426848E531271EE1">
    <w:name w:val="F651F3810C6F43D38426848E531271EE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A1B2F035C5F4F00BDFF0F29E8774A981">
    <w:name w:val="AA1B2F035C5F4F00BDFF0F29E8774A98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43E507EF357414FAC9EB4AF21B6E1101">
    <w:name w:val="643E507EF357414FAC9EB4AF21B6E11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56A01254C954FA4A6548649BA8B9633">
    <w:name w:val="256A01254C954FA4A6548649BA8B9633"/>
    <w:rsid w:val="00173CA9"/>
  </w:style>
  <w:style w:type="paragraph" w:customStyle="1" w:styleId="A813197A59B347248FC57DC363744F88">
    <w:name w:val="A813197A59B347248FC57DC363744F88"/>
    <w:rsid w:val="00173CA9"/>
  </w:style>
  <w:style w:type="paragraph" w:customStyle="1" w:styleId="0F9BA97A127748F3A5153F1994172CA3">
    <w:name w:val="0F9BA97A127748F3A5153F1994172CA3"/>
    <w:rsid w:val="00173CA9"/>
  </w:style>
  <w:style w:type="paragraph" w:customStyle="1" w:styleId="DD7A8CA7B5034C3AAF56A4023E997909">
    <w:name w:val="DD7A8CA7B5034C3AAF56A4023E997909"/>
    <w:rsid w:val="00173CA9"/>
  </w:style>
  <w:style w:type="paragraph" w:customStyle="1" w:styleId="D370347A69A44D8CB2BB060FB5FF9A38">
    <w:name w:val="D370347A69A44D8CB2BB060FB5FF9A38"/>
    <w:rsid w:val="00173CA9"/>
  </w:style>
  <w:style w:type="paragraph" w:customStyle="1" w:styleId="C3937477BB604A3481B9AF0CB3210B52">
    <w:name w:val="C3937477BB604A3481B9AF0CB3210B52"/>
    <w:rsid w:val="00173CA9"/>
  </w:style>
  <w:style w:type="paragraph" w:customStyle="1" w:styleId="60079EA167444EC9A5ECBF48490AC1F3">
    <w:name w:val="60079EA167444EC9A5ECBF48490AC1F3"/>
    <w:rsid w:val="00173CA9"/>
  </w:style>
  <w:style w:type="paragraph" w:customStyle="1" w:styleId="C0A6CF522D8E40E7B9DC57E3777A17F9">
    <w:name w:val="C0A6CF522D8E40E7B9DC57E3777A17F9"/>
    <w:rsid w:val="00173CA9"/>
  </w:style>
  <w:style w:type="paragraph" w:customStyle="1" w:styleId="4B13BC33E1364A188645B61943270A9D">
    <w:name w:val="4B13BC33E1364A188645B61943270A9D"/>
    <w:rsid w:val="00173CA9"/>
  </w:style>
  <w:style w:type="paragraph" w:customStyle="1" w:styleId="BC16B49C705447A0A4D5FAFE2682ADE8">
    <w:name w:val="BC16B49C705447A0A4D5FAFE2682ADE8"/>
    <w:rsid w:val="00173CA9"/>
  </w:style>
  <w:style w:type="paragraph" w:customStyle="1" w:styleId="6F4E40DDBA474281A3B2B1C8A536F147">
    <w:name w:val="6F4E40DDBA474281A3B2B1C8A536F147"/>
    <w:rsid w:val="00173CA9"/>
  </w:style>
  <w:style w:type="paragraph" w:customStyle="1" w:styleId="006DCE4D126B40FF911BD35F309EDC36">
    <w:name w:val="006DCE4D126B40FF911BD35F309EDC36"/>
    <w:rsid w:val="00173CA9"/>
  </w:style>
  <w:style w:type="paragraph" w:customStyle="1" w:styleId="6201E38A95EE4688BD16A92ADF21482C">
    <w:name w:val="6201E38A95EE4688BD16A92ADF21482C"/>
    <w:rsid w:val="00173CA9"/>
  </w:style>
  <w:style w:type="paragraph" w:customStyle="1" w:styleId="0A048CB743654F4D819B224E2217E06E">
    <w:name w:val="0A048CB743654F4D819B224E2217E06E"/>
    <w:rsid w:val="00173CA9"/>
  </w:style>
  <w:style w:type="paragraph" w:customStyle="1" w:styleId="4A8275D1B60F4F51A4DA24073BE08688">
    <w:name w:val="4A8275D1B60F4F51A4DA24073BE08688"/>
    <w:rsid w:val="00173CA9"/>
  </w:style>
  <w:style w:type="paragraph" w:customStyle="1" w:styleId="392C57EB58BE48E3A2C9564573C9771C">
    <w:name w:val="392C57EB58BE48E3A2C9564573C9771C"/>
    <w:rsid w:val="00173CA9"/>
  </w:style>
  <w:style w:type="paragraph" w:customStyle="1" w:styleId="BABC524CDEF449018A29E52FC664E7D4">
    <w:name w:val="BABC524CDEF449018A29E52FC664E7D4"/>
    <w:rsid w:val="00173CA9"/>
  </w:style>
  <w:style w:type="paragraph" w:customStyle="1" w:styleId="718C448E1C614DAAB5809A2214C7FEEB">
    <w:name w:val="718C448E1C614DAAB5809A2214C7FEEB"/>
    <w:rsid w:val="00173CA9"/>
  </w:style>
  <w:style w:type="paragraph" w:customStyle="1" w:styleId="8E355EABAE4C4AFFB1AC4EC8AF107720">
    <w:name w:val="8E355EABAE4C4AFFB1AC4EC8AF107720"/>
    <w:rsid w:val="00173CA9"/>
  </w:style>
  <w:style w:type="paragraph" w:customStyle="1" w:styleId="16EF9489B94A42EFA7568ECB19803C62">
    <w:name w:val="16EF9489B94A42EFA7568ECB19803C62"/>
    <w:rsid w:val="00173CA9"/>
  </w:style>
  <w:style w:type="paragraph" w:customStyle="1" w:styleId="5D4F6A2A100E4A7689FCE131B2B8E54B">
    <w:name w:val="5D4F6A2A100E4A7689FCE131B2B8E54B"/>
    <w:rsid w:val="00173CA9"/>
  </w:style>
  <w:style w:type="paragraph" w:customStyle="1" w:styleId="92396D7DBD8046B091D41D95A3E00235">
    <w:name w:val="92396D7DBD8046B091D41D95A3E00235"/>
    <w:rsid w:val="00173CA9"/>
  </w:style>
  <w:style w:type="paragraph" w:customStyle="1" w:styleId="2065D9770835475E93E312698636258D">
    <w:name w:val="2065D9770835475E93E312698636258D"/>
    <w:rsid w:val="00173CA9"/>
  </w:style>
  <w:style w:type="paragraph" w:customStyle="1" w:styleId="9626A7088F5B48F095CBDD4B1928E910">
    <w:name w:val="9626A7088F5B48F095CBDD4B1928E910"/>
    <w:rsid w:val="00173CA9"/>
  </w:style>
  <w:style w:type="paragraph" w:customStyle="1" w:styleId="2B2FE5585E384C0F99D0314BD885555B">
    <w:name w:val="2B2FE5585E384C0F99D0314BD885555B"/>
    <w:rsid w:val="00173CA9"/>
  </w:style>
  <w:style w:type="paragraph" w:customStyle="1" w:styleId="177BE42D3EDC44CC834D57CEFA92359C">
    <w:name w:val="177BE42D3EDC44CC834D57CEFA92359C"/>
    <w:rsid w:val="00173CA9"/>
  </w:style>
  <w:style w:type="paragraph" w:customStyle="1" w:styleId="3567937855AE4CB694361E4A31789629">
    <w:name w:val="3567937855AE4CB694361E4A31789629"/>
    <w:rsid w:val="00173CA9"/>
  </w:style>
  <w:style w:type="paragraph" w:customStyle="1" w:styleId="B9FD16C07F8E449AAA05E9B0FEB95AD1">
    <w:name w:val="B9FD16C07F8E449AAA05E9B0FEB95AD1"/>
    <w:rsid w:val="00173CA9"/>
  </w:style>
  <w:style w:type="paragraph" w:customStyle="1" w:styleId="9E952DEE1776431DA3C7CF292056B17E">
    <w:name w:val="9E952DEE1776431DA3C7CF292056B17E"/>
    <w:rsid w:val="00173CA9"/>
  </w:style>
  <w:style w:type="paragraph" w:customStyle="1" w:styleId="0BBEB71484FF450FA73C7B5E46A1EE8C">
    <w:name w:val="0BBEB71484FF450FA73C7B5E46A1EE8C"/>
    <w:rsid w:val="00173CA9"/>
  </w:style>
  <w:style w:type="paragraph" w:customStyle="1" w:styleId="C2E5F9A632F34A118898E82ECEC78627">
    <w:name w:val="C2E5F9A632F34A118898E82ECEC78627"/>
    <w:rsid w:val="00173CA9"/>
  </w:style>
  <w:style w:type="paragraph" w:customStyle="1" w:styleId="662C63B4D95441019EA6B4C9E641CA9D">
    <w:name w:val="662C63B4D95441019EA6B4C9E641CA9D"/>
    <w:rsid w:val="00173CA9"/>
  </w:style>
  <w:style w:type="paragraph" w:customStyle="1" w:styleId="63E125E49160410881ABBF98A064DE87">
    <w:name w:val="63E125E49160410881ABBF98A064DE87"/>
    <w:rsid w:val="00173CA9"/>
  </w:style>
  <w:style w:type="paragraph" w:customStyle="1" w:styleId="E7271B54AF9F4675BD4E8353192C61B0">
    <w:name w:val="E7271B54AF9F4675BD4E8353192C61B0"/>
    <w:rsid w:val="00173CA9"/>
  </w:style>
  <w:style w:type="paragraph" w:customStyle="1" w:styleId="6AC2A7A1A1F1416CAAE79A38E82FD1DF">
    <w:name w:val="6AC2A7A1A1F1416CAAE79A38E82FD1DF"/>
    <w:rsid w:val="00173CA9"/>
  </w:style>
  <w:style w:type="paragraph" w:customStyle="1" w:styleId="630701A6CBD14F259271E85AF6E934DA">
    <w:name w:val="630701A6CBD14F259271E85AF6E934DA"/>
    <w:rsid w:val="00173CA9"/>
  </w:style>
  <w:style w:type="paragraph" w:customStyle="1" w:styleId="A9DBBC3864CC4BFE83AE7C94143ABF6D1">
    <w:name w:val="A9DBBC3864CC4BFE83AE7C94143ABF6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D7A8CA7B5034C3AAF56A4023E9979091">
    <w:name w:val="DD7A8CA7B5034C3AAF56A4023E99790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F9BA97A127748F3A5153F1994172CA31">
    <w:name w:val="0F9BA97A127748F3A5153F1994172CA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370347A69A44D8CB2BB060FB5FF9A381">
    <w:name w:val="D370347A69A44D8CB2BB060FB5FF9A3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3937477BB604A3481B9AF0CB3210B521">
    <w:name w:val="C3937477BB604A3481B9AF0CB3210B5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0079EA167444EC9A5ECBF48490AC1F31">
    <w:name w:val="60079EA167444EC9A5ECBF48490AC1F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0A6CF522D8E40E7B9DC57E3777A17F91">
    <w:name w:val="C0A6CF522D8E40E7B9DC57E3777A17F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B13BC33E1364A188645B61943270A9D1">
    <w:name w:val="4B13BC33E1364A188645B61943270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C16B49C705447A0A4D5FAFE2682ADE81">
    <w:name w:val="BC16B49C705447A0A4D5FAFE2682ADE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F4E40DDBA474281A3B2B1C8A536F1471">
    <w:name w:val="6F4E40DDBA474281A3B2B1C8A536F14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06DCE4D126B40FF911BD35F309EDC361">
    <w:name w:val="006DCE4D126B40FF911BD35F309EDC36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201E38A95EE4688BD16A92ADF21482C1">
    <w:name w:val="6201E38A95EE4688BD16A92ADF21482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A048CB743654F4D819B224E2217E06E1">
    <w:name w:val="0A048CB743654F4D819B224E2217E06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A8275D1B60F4F51A4DA24073BE086881">
    <w:name w:val="4A8275D1B60F4F51A4DA24073BE0868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92C57EB58BE48E3A2C9564573C9771C1">
    <w:name w:val="392C57EB58BE48E3A2C9564573C9771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ABC524CDEF449018A29E52FC664E7D41">
    <w:name w:val="BABC524CDEF449018A29E52FC664E7D4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718C448E1C614DAAB5809A2214C7FEEB1">
    <w:name w:val="718C448E1C614DAAB5809A2214C7FEE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8E355EABAE4C4AFFB1AC4EC8AF1077201">
    <w:name w:val="8E355EABAE4C4AFFB1AC4EC8AF10772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16EF9489B94A42EFA7568ECB19803C621">
    <w:name w:val="16EF9489B94A42EFA7568ECB19803C6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5D4F6A2A100E4A7689FCE131B2B8E54B1">
    <w:name w:val="5D4F6A2A100E4A7689FCE131B2B8E54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2396D7DBD8046B091D41D95A3E002351">
    <w:name w:val="92396D7DBD8046B091D41D95A3E00235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2B2FE5585E384C0F99D0314BD885555B1">
    <w:name w:val="2B2FE5585E384C0F99D0314BD885555B1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77BE42D3EDC44CC834D57CEFA92359C1">
    <w:name w:val="177BE42D3EDC44CC834D57CEFA92359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567937855AE4CB694361E4A317896291">
    <w:name w:val="3567937855AE4CB694361E4A3178962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E952DEE1776431DA3C7CF292056B17E1">
    <w:name w:val="9E952DEE1776431DA3C7CF292056B17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BBEB71484FF450FA73C7B5E46A1EE8C1">
    <w:name w:val="0BBEB71484FF450FA73C7B5E46A1EE8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F5250A3FC1A54B0EB0D97B0D56F1EE19">
    <w:name w:val="F5250A3FC1A54B0EB0D97B0D56F1EE19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C2E5F9A632F34A118898E82ECEC786271">
    <w:name w:val="C2E5F9A632F34A118898E82ECEC7862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62C63B4D95441019EA6B4C9E641CA9D1">
    <w:name w:val="662C63B4D95441019EA6B4C9E641C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E125E49160410881ABBF98A064DE871">
    <w:name w:val="63E125E49160410881ABBF98A064DE8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E7271B54AF9F4675BD4E8353192C61B01">
    <w:name w:val="E7271B54AF9F4675BD4E8353192C61B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AC2A7A1A1F1416CAAE79A38E82FD1DF1">
    <w:name w:val="6AC2A7A1A1F1416CAAE79A38E82FD1DF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0701A6CBD14F259271E85AF6E934DA1">
    <w:name w:val="630701A6CBD14F259271E85AF6E934DA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BE44528641E4EC0B5A17194793EEEE7">
    <w:name w:val="3BE44528641E4EC0B5A17194793EEEE7"/>
    <w:rsid w:val="00C066FC"/>
  </w:style>
  <w:style w:type="paragraph" w:customStyle="1" w:styleId="0B822903DCA14817A09A603C2A9162A5">
    <w:name w:val="0B822903DCA14817A09A603C2A9162A5"/>
    <w:rsid w:val="00C066FC"/>
  </w:style>
  <w:style w:type="paragraph" w:customStyle="1" w:styleId="062FFDF0AECD4E4E802E145FC4C5D7E9">
    <w:name w:val="062FFDF0AECD4E4E802E145FC4C5D7E9"/>
    <w:rsid w:val="00C066FC"/>
  </w:style>
  <w:style w:type="paragraph" w:customStyle="1" w:styleId="0CD8601FD98F47D7BD1D4A7B3E262328">
    <w:name w:val="0CD8601FD98F47D7BD1D4A7B3E262328"/>
    <w:rsid w:val="00C066FC"/>
  </w:style>
  <w:style w:type="paragraph" w:customStyle="1" w:styleId="9336D14B5CB54BB4B2C475C215625267">
    <w:name w:val="9336D14B5CB54BB4B2C475C215625267"/>
    <w:rsid w:val="00C066FC"/>
  </w:style>
  <w:style w:type="paragraph" w:customStyle="1" w:styleId="97BBDB0BB9104F388F835332C26C66E4">
    <w:name w:val="97BBDB0BB9104F388F835332C26C66E4"/>
    <w:rsid w:val="00C066FC"/>
  </w:style>
  <w:style w:type="paragraph" w:customStyle="1" w:styleId="08EE6E9B930243419232420D82F78574">
    <w:name w:val="08EE6E9B930243419232420D82F78574"/>
    <w:rsid w:val="00C066FC"/>
  </w:style>
  <w:style w:type="paragraph" w:customStyle="1" w:styleId="F79BC0224DAE4BE9A6221B203507C2E0">
    <w:name w:val="F79BC0224DAE4BE9A6221B203507C2E0"/>
    <w:rsid w:val="00C066FC"/>
  </w:style>
  <w:style w:type="paragraph" w:customStyle="1" w:styleId="780C3DFE40934798A94540D6224510DC">
    <w:name w:val="780C3DFE40934798A94540D6224510DC"/>
    <w:rsid w:val="00C066FC"/>
  </w:style>
  <w:style w:type="paragraph" w:customStyle="1" w:styleId="921587719E8C4A5789CEBBC4ACEE9106">
    <w:name w:val="921587719E8C4A5789CEBBC4ACEE9106"/>
    <w:rsid w:val="00C066FC"/>
  </w:style>
  <w:style w:type="paragraph" w:customStyle="1" w:styleId="1E70F077B0FA415693E7055115173107">
    <w:name w:val="1E70F077B0FA415693E7055115173107"/>
    <w:rsid w:val="00C066FC"/>
  </w:style>
  <w:style w:type="paragraph" w:customStyle="1" w:styleId="F3D66C3061764E9C9F285B0D9DD6679C">
    <w:name w:val="F3D66C3061764E9C9F285B0D9DD6679C"/>
    <w:rsid w:val="00C066FC"/>
  </w:style>
  <w:style w:type="paragraph" w:customStyle="1" w:styleId="19C193BF091F48B390473DE28D0C4D0B">
    <w:name w:val="19C193BF091F48B390473DE28D0C4D0B"/>
    <w:rsid w:val="00C066FC"/>
  </w:style>
  <w:style w:type="paragraph" w:customStyle="1" w:styleId="59B609D128884758972852002666C08D">
    <w:name w:val="59B609D128884758972852002666C08D"/>
    <w:rsid w:val="00C066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66FC"/>
    <w:rPr>
      <w:color w:val="808080"/>
    </w:rPr>
  </w:style>
  <w:style w:type="paragraph" w:customStyle="1" w:styleId="0388AF3F27F74BE4AA4488FFED597FDB">
    <w:name w:val="0388AF3F27F74BE4AA4488FFED597FDB"/>
    <w:rsid w:val="002078D2"/>
  </w:style>
  <w:style w:type="paragraph" w:customStyle="1" w:styleId="5A43E452359A43CB88EE4466B3EBE209">
    <w:name w:val="5A43E452359A43CB88EE4466B3EBE209"/>
    <w:rsid w:val="002078D2"/>
  </w:style>
  <w:style w:type="paragraph" w:customStyle="1" w:styleId="A15C7C2983D24EA7B5D1A2670DA60F70">
    <w:name w:val="A15C7C2983D24EA7B5D1A2670DA60F70"/>
    <w:rsid w:val="002078D2"/>
  </w:style>
  <w:style w:type="paragraph" w:customStyle="1" w:styleId="D18D3AF7317B4139AAAC15A64916F4AB">
    <w:name w:val="D18D3AF7317B4139AAAC15A64916F4AB"/>
    <w:rsid w:val="002078D2"/>
  </w:style>
  <w:style w:type="paragraph" w:customStyle="1" w:styleId="50DCB5F83F6B4C62A0C48A5DEC9C23C3">
    <w:name w:val="50DCB5F83F6B4C62A0C48A5DEC9C23C3"/>
    <w:rsid w:val="002078D2"/>
  </w:style>
  <w:style w:type="paragraph" w:customStyle="1" w:styleId="F651F3810C6F43D38426848E531271EE">
    <w:name w:val="F651F3810C6F43D38426848E531271EE"/>
    <w:rsid w:val="002078D2"/>
  </w:style>
  <w:style w:type="paragraph" w:customStyle="1" w:styleId="AA1B2F035C5F4F00BDFF0F29E8774A98">
    <w:name w:val="AA1B2F035C5F4F00BDFF0F29E8774A98"/>
    <w:rsid w:val="002078D2"/>
  </w:style>
  <w:style w:type="paragraph" w:customStyle="1" w:styleId="643E507EF357414FAC9EB4AF21B6E110">
    <w:name w:val="643E507EF357414FAC9EB4AF21B6E110"/>
    <w:rsid w:val="002078D2"/>
  </w:style>
  <w:style w:type="paragraph" w:customStyle="1" w:styleId="A9DBBC3864CC4BFE83AE7C94143ABF6D">
    <w:name w:val="A9DBBC3864CC4BFE83AE7C94143ABF6D"/>
    <w:rsid w:val="002078D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97158F18A1C47CAA4765B4D29A056A9">
    <w:name w:val="C97158F18A1C47CAA4765B4D29A056A9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BF11E59EF97A403FA30A74306CA3A8D5">
    <w:name w:val="BF11E59EF97A403FA30A74306CA3A8D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F44A2D407E6481B93623CE56DDEC46A">
    <w:name w:val="2F44A2D407E6481B93623CE56DDEC46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164A574A0754375A5CD20BB906318D8">
    <w:name w:val="2164A574A0754375A5CD20BB906318D8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945D905D42D4553BFDE37912DA98CA4">
    <w:name w:val="5945D905D42D4553BFDE37912DA98CA4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F18BF44AF3E44878E59F668FCC6C155">
    <w:name w:val="1F18BF44AF3E44878E59F668FCC6C15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31B158C64EA440CB33A5A47987BE13A">
    <w:name w:val="631B158C64EA440CB33A5A47987BE1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4439C3D824F4CA8BB7CB4150D7B8F13">
    <w:name w:val="04439C3D824F4CA8BB7CB4150D7B8F13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425E9E49FC944EDBD573304AF6FF3DA">
    <w:name w:val="8425E9E49FC944EDBD573304AF6FF3D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DE698A4376849D38B099A798E15C1A5">
    <w:name w:val="2DE698A4376849D38B099A798E15C1A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CF7ABA04938472DA8FFD1C1C367B62B">
    <w:name w:val="9CF7ABA04938472DA8FFD1C1C367B62B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C415D33B4054951B0FFFD16A491B6E5">
    <w:name w:val="4C415D33B4054951B0FFFD16A491B6E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85D5A113EA094661B031FE9DF2D3020D">
    <w:name w:val="85D5A113EA094661B031FE9DF2D3020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C233B1242B47B285073E611004EA91">
    <w:name w:val="A5C233B1242B47B285073E611004EA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E4E69BD861940A895C221D97D6775FA">
    <w:name w:val="DE4E69BD861940A895C221D97D6775F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90D683154C34E70ABDE116462660D3A">
    <w:name w:val="990D683154C34E70ABDE116462660D3A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E453871452E44BCD8E9778FDED58755D">
    <w:name w:val="E453871452E44BCD8E9778FDED58755D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421F4667C957499A92736D49BE93BB5E">
    <w:name w:val="421F4667C957499A92736D49BE93BB5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674E88CB48641BFB4E9F76D643075F2">
    <w:name w:val="5674E88CB48641BFB4E9F76D643075F2"/>
    <w:rsid w:val="002078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42724DCA39724C1FA0DBD8DA5A8FAB72">
    <w:name w:val="42724DCA39724C1FA0DBD8DA5A8FAB72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983B78F4CD8145C3BD49E9C2CCABF59E">
    <w:name w:val="983B78F4CD8145C3BD49E9C2CCABF59E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5E034DEE7B945F0A434AE80C3F81526">
    <w:name w:val="A5E034DEE7B945F0A434AE80C3F81526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397742C2E85470CA0DF27D816BDEA75">
    <w:name w:val="F397742C2E85470CA0DF27D816BDEA75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2CFAF403B8140CC822E05CA9C0C8661">
    <w:name w:val="62CFAF403B8140CC822E05CA9C0C866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0388AF3F27F74BE4AA4488FFED597FDB1">
    <w:name w:val="0388AF3F27F74BE4AA4488FFED597FD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A43E452359A43CB88EE4466B3EBE2091">
    <w:name w:val="5A43E452359A43CB88EE4466B3EBE209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15C7C2983D24EA7B5D1A2670DA60F701">
    <w:name w:val="A15C7C2983D24EA7B5D1A2670DA60F7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D18D3AF7317B4139AAAC15A64916F4AB1">
    <w:name w:val="D18D3AF7317B4139AAAC15A64916F4AB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50DCB5F83F6B4C62A0C48A5DEC9C23C31">
    <w:name w:val="50DCB5F83F6B4C62A0C48A5DEC9C23C3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F651F3810C6F43D38426848E531271EE1">
    <w:name w:val="F651F3810C6F43D38426848E531271EE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AA1B2F035C5F4F00BDFF0F29E8774A981">
    <w:name w:val="AA1B2F035C5F4F00BDFF0F29E8774A98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643E507EF357414FAC9EB4AF21B6E1101">
    <w:name w:val="643E507EF357414FAC9EB4AF21B6E1101"/>
    <w:rsid w:val="002078D2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256A01254C954FA4A6548649BA8B9633">
    <w:name w:val="256A01254C954FA4A6548649BA8B9633"/>
    <w:rsid w:val="00173CA9"/>
  </w:style>
  <w:style w:type="paragraph" w:customStyle="1" w:styleId="A813197A59B347248FC57DC363744F88">
    <w:name w:val="A813197A59B347248FC57DC363744F88"/>
    <w:rsid w:val="00173CA9"/>
  </w:style>
  <w:style w:type="paragraph" w:customStyle="1" w:styleId="0F9BA97A127748F3A5153F1994172CA3">
    <w:name w:val="0F9BA97A127748F3A5153F1994172CA3"/>
    <w:rsid w:val="00173CA9"/>
  </w:style>
  <w:style w:type="paragraph" w:customStyle="1" w:styleId="DD7A8CA7B5034C3AAF56A4023E997909">
    <w:name w:val="DD7A8CA7B5034C3AAF56A4023E997909"/>
    <w:rsid w:val="00173CA9"/>
  </w:style>
  <w:style w:type="paragraph" w:customStyle="1" w:styleId="D370347A69A44D8CB2BB060FB5FF9A38">
    <w:name w:val="D370347A69A44D8CB2BB060FB5FF9A38"/>
    <w:rsid w:val="00173CA9"/>
  </w:style>
  <w:style w:type="paragraph" w:customStyle="1" w:styleId="C3937477BB604A3481B9AF0CB3210B52">
    <w:name w:val="C3937477BB604A3481B9AF0CB3210B52"/>
    <w:rsid w:val="00173CA9"/>
  </w:style>
  <w:style w:type="paragraph" w:customStyle="1" w:styleId="60079EA167444EC9A5ECBF48490AC1F3">
    <w:name w:val="60079EA167444EC9A5ECBF48490AC1F3"/>
    <w:rsid w:val="00173CA9"/>
  </w:style>
  <w:style w:type="paragraph" w:customStyle="1" w:styleId="C0A6CF522D8E40E7B9DC57E3777A17F9">
    <w:name w:val="C0A6CF522D8E40E7B9DC57E3777A17F9"/>
    <w:rsid w:val="00173CA9"/>
  </w:style>
  <w:style w:type="paragraph" w:customStyle="1" w:styleId="4B13BC33E1364A188645B61943270A9D">
    <w:name w:val="4B13BC33E1364A188645B61943270A9D"/>
    <w:rsid w:val="00173CA9"/>
  </w:style>
  <w:style w:type="paragraph" w:customStyle="1" w:styleId="BC16B49C705447A0A4D5FAFE2682ADE8">
    <w:name w:val="BC16B49C705447A0A4D5FAFE2682ADE8"/>
    <w:rsid w:val="00173CA9"/>
  </w:style>
  <w:style w:type="paragraph" w:customStyle="1" w:styleId="6F4E40DDBA474281A3B2B1C8A536F147">
    <w:name w:val="6F4E40DDBA474281A3B2B1C8A536F147"/>
    <w:rsid w:val="00173CA9"/>
  </w:style>
  <w:style w:type="paragraph" w:customStyle="1" w:styleId="006DCE4D126B40FF911BD35F309EDC36">
    <w:name w:val="006DCE4D126B40FF911BD35F309EDC36"/>
    <w:rsid w:val="00173CA9"/>
  </w:style>
  <w:style w:type="paragraph" w:customStyle="1" w:styleId="6201E38A95EE4688BD16A92ADF21482C">
    <w:name w:val="6201E38A95EE4688BD16A92ADF21482C"/>
    <w:rsid w:val="00173CA9"/>
  </w:style>
  <w:style w:type="paragraph" w:customStyle="1" w:styleId="0A048CB743654F4D819B224E2217E06E">
    <w:name w:val="0A048CB743654F4D819B224E2217E06E"/>
    <w:rsid w:val="00173CA9"/>
  </w:style>
  <w:style w:type="paragraph" w:customStyle="1" w:styleId="4A8275D1B60F4F51A4DA24073BE08688">
    <w:name w:val="4A8275D1B60F4F51A4DA24073BE08688"/>
    <w:rsid w:val="00173CA9"/>
  </w:style>
  <w:style w:type="paragraph" w:customStyle="1" w:styleId="392C57EB58BE48E3A2C9564573C9771C">
    <w:name w:val="392C57EB58BE48E3A2C9564573C9771C"/>
    <w:rsid w:val="00173CA9"/>
  </w:style>
  <w:style w:type="paragraph" w:customStyle="1" w:styleId="BABC524CDEF449018A29E52FC664E7D4">
    <w:name w:val="BABC524CDEF449018A29E52FC664E7D4"/>
    <w:rsid w:val="00173CA9"/>
  </w:style>
  <w:style w:type="paragraph" w:customStyle="1" w:styleId="718C448E1C614DAAB5809A2214C7FEEB">
    <w:name w:val="718C448E1C614DAAB5809A2214C7FEEB"/>
    <w:rsid w:val="00173CA9"/>
  </w:style>
  <w:style w:type="paragraph" w:customStyle="1" w:styleId="8E355EABAE4C4AFFB1AC4EC8AF107720">
    <w:name w:val="8E355EABAE4C4AFFB1AC4EC8AF107720"/>
    <w:rsid w:val="00173CA9"/>
  </w:style>
  <w:style w:type="paragraph" w:customStyle="1" w:styleId="16EF9489B94A42EFA7568ECB19803C62">
    <w:name w:val="16EF9489B94A42EFA7568ECB19803C62"/>
    <w:rsid w:val="00173CA9"/>
  </w:style>
  <w:style w:type="paragraph" w:customStyle="1" w:styleId="5D4F6A2A100E4A7689FCE131B2B8E54B">
    <w:name w:val="5D4F6A2A100E4A7689FCE131B2B8E54B"/>
    <w:rsid w:val="00173CA9"/>
  </w:style>
  <w:style w:type="paragraph" w:customStyle="1" w:styleId="92396D7DBD8046B091D41D95A3E00235">
    <w:name w:val="92396D7DBD8046B091D41D95A3E00235"/>
    <w:rsid w:val="00173CA9"/>
  </w:style>
  <w:style w:type="paragraph" w:customStyle="1" w:styleId="2065D9770835475E93E312698636258D">
    <w:name w:val="2065D9770835475E93E312698636258D"/>
    <w:rsid w:val="00173CA9"/>
  </w:style>
  <w:style w:type="paragraph" w:customStyle="1" w:styleId="9626A7088F5B48F095CBDD4B1928E910">
    <w:name w:val="9626A7088F5B48F095CBDD4B1928E910"/>
    <w:rsid w:val="00173CA9"/>
  </w:style>
  <w:style w:type="paragraph" w:customStyle="1" w:styleId="2B2FE5585E384C0F99D0314BD885555B">
    <w:name w:val="2B2FE5585E384C0F99D0314BD885555B"/>
    <w:rsid w:val="00173CA9"/>
  </w:style>
  <w:style w:type="paragraph" w:customStyle="1" w:styleId="177BE42D3EDC44CC834D57CEFA92359C">
    <w:name w:val="177BE42D3EDC44CC834D57CEFA92359C"/>
    <w:rsid w:val="00173CA9"/>
  </w:style>
  <w:style w:type="paragraph" w:customStyle="1" w:styleId="3567937855AE4CB694361E4A31789629">
    <w:name w:val="3567937855AE4CB694361E4A31789629"/>
    <w:rsid w:val="00173CA9"/>
  </w:style>
  <w:style w:type="paragraph" w:customStyle="1" w:styleId="B9FD16C07F8E449AAA05E9B0FEB95AD1">
    <w:name w:val="B9FD16C07F8E449AAA05E9B0FEB95AD1"/>
    <w:rsid w:val="00173CA9"/>
  </w:style>
  <w:style w:type="paragraph" w:customStyle="1" w:styleId="9E952DEE1776431DA3C7CF292056B17E">
    <w:name w:val="9E952DEE1776431DA3C7CF292056B17E"/>
    <w:rsid w:val="00173CA9"/>
  </w:style>
  <w:style w:type="paragraph" w:customStyle="1" w:styleId="0BBEB71484FF450FA73C7B5E46A1EE8C">
    <w:name w:val="0BBEB71484FF450FA73C7B5E46A1EE8C"/>
    <w:rsid w:val="00173CA9"/>
  </w:style>
  <w:style w:type="paragraph" w:customStyle="1" w:styleId="C2E5F9A632F34A118898E82ECEC78627">
    <w:name w:val="C2E5F9A632F34A118898E82ECEC78627"/>
    <w:rsid w:val="00173CA9"/>
  </w:style>
  <w:style w:type="paragraph" w:customStyle="1" w:styleId="662C63B4D95441019EA6B4C9E641CA9D">
    <w:name w:val="662C63B4D95441019EA6B4C9E641CA9D"/>
    <w:rsid w:val="00173CA9"/>
  </w:style>
  <w:style w:type="paragraph" w:customStyle="1" w:styleId="63E125E49160410881ABBF98A064DE87">
    <w:name w:val="63E125E49160410881ABBF98A064DE87"/>
    <w:rsid w:val="00173CA9"/>
  </w:style>
  <w:style w:type="paragraph" w:customStyle="1" w:styleId="E7271B54AF9F4675BD4E8353192C61B0">
    <w:name w:val="E7271B54AF9F4675BD4E8353192C61B0"/>
    <w:rsid w:val="00173CA9"/>
  </w:style>
  <w:style w:type="paragraph" w:customStyle="1" w:styleId="6AC2A7A1A1F1416CAAE79A38E82FD1DF">
    <w:name w:val="6AC2A7A1A1F1416CAAE79A38E82FD1DF"/>
    <w:rsid w:val="00173CA9"/>
  </w:style>
  <w:style w:type="paragraph" w:customStyle="1" w:styleId="630701A6CBD14F259271E85AF6E934DA">
    <w:name w:val="630701A6CBD14F259271E85AF6E934DA"/>
    <w:rsid w:val="00173CA9"/>
  </w:style>
  <w:style w:type="paragraph" w:customStyle="1" w:styleId="A9DBBC3864CC4BFE83AE7C94143ABF6D1">
    <w:name w:val="A9DBBC3864CC4BFE83AE7C94143ABF6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D7A8CA7B5034C3AAF56A4023E9979091">
    <w:name w:val="DD7A8CA7B5034C3AAF56A4023E99790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F9BA97A127748F3A5153F1994172CA31">
    <w:name w:val="0F9BA97A127748F3A5153F1994172CA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D370347A69A44D8CB2BB060FB5FF9A381">
    <w:name w:val="D370347A69A44D8CB2BB060FB5FF9A3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3937477BB604A3481B9AF0CB3210B521">
    <w:name w:val="C3937477BB604A3481B9AF0CB3210B5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0079EA167444EC9A5ECBF48490AC1F31">
    <w:name w:val="60079EA167444EC9A5ECBF48490AC1F3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C0A6CF522D8E40E7B9DC57E3777A17F91">
    <w:name w:val="C0A6CF522D8E40E7B9DC57E3777A17F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B13BC33E1364A188645B61943270A9D1">
    <w:name w:val="4B13BC33E1364A188645B61943270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C16B49C705447A0A4D5FAFE2682ADE81">
    <w:name w:val="BC16B49C705447A0A4D5FAFE2682ADE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F4E40DDBA474281A3B2B1C8A536F1471">
    <w:name w:val="6F4E40DDBA474281A3B2B1C8A536F14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06DCE4D126B40FF911BD35F309EDC361">
    <w:name w:val="006DCE4D126B40FF911BD35F309EDC36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201E38A95EE4688BD16A92ADF21482C1">
    <w:name w:val="6201E38A95EE4688BD16A92ADF21482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A048CB743654F4D819B224E2217E06E1">
    <w:name w:val="0A048CB743654F4D819B224E2217E06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4A8275D1B60F4F51A4DA24073BE086881">
    <w:name w:val="4A8275D1B60F4F51A4DA24073BE08688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92C57EB58BE48E3A2C9564573C9771C1">
    <w:name w:val="392C57EB58BE48E3A2C9564573C9771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BABC524CDEF449018A29E52FC664E7D41">
    <w:name w:val="BABC524CDEF449018A29E52FC664E7D4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718C448E1C614DAAB5809A2214C7FEEB1">
    <w:name w:val="718C448E1C614DAAB5809A2214C7FEE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8E355EABAE4C4AFFB1AC4EC8AF1077201">
    <w:name w:val="8E355EABAE4C4AFFB1AC4EC8AF10772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16EF9489B94A42EFA7568ECB19803C621">
    <w:name w:val="16EF9489B94A42EFA7568ECB19803C62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5D4F6A2A100E4A7689FCE131B2B8E54B1">
    <w:name w:val="5D4F6A2A100E4A7689FCE131B2B8E54B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2396D7DBD8046B091D41D95A3E002351">
    <w:name w:val="92396D7DBD8046B091D41D95A3E00235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2B2FE5585E384C0F99D0314BD885555B1">
    <w:name w:val="2B2FE5585E384C0F99D0314BD885555B1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177BE42D3EDC44CC834D57CEFA92359C1">
    <w:name w:val="177BE42D3EDC44CC834D57CEFA92359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567937855AE4CB694361E4A317896291">
    <w:name w:val="3567937855AE4CB694361E4A31789629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9E952DEE1776431DA3C7CF292056B17E1">
    <w:name w:val="9E952DEE1776431DA3C7CF292056B17E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0BBEB71484FF450FA73C7B5E46A1EE8C1">
    <w:name w:val="0BBEB71484FF450FA73C7B5E46A1EE8C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F5250A3FC1A54B0EB0D97B0D56F1EE19">
    <w:name w:val="F5250A3FC1A54B0EB0D97B0D56F1EE19"/>
    <w:rsid w:val="000438B6"/>
    <w:pPr>
      <w:spacing w:after="0" w:line="240" w:lineRule="auto"/>
    </w:pPr>
    <w:rPr>
      <w:rFonts w:ascii="Tahoma" w:eastAsia="Times New Roman" w:hAnsi="Tahoma" w:cs="Times New Roman"/>
      <w:szCs w:val="20"/>
      <w:lang w:val="fr-FR" w:eastAsia="fr-FR"/>
    </w:rPr>
  </w:style>
  <w:style w:type="paragraph" w:customStyle="1" w:styleId="C2E5F9A632F34A118898E82ECEC786271">
    <w:name w:val="C2E5F9A632F34A118898E82ECEC7862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62C63B4D95441019EA6B4C9E641CA9D1">
    <w:name w:val="662C63B4D95441019EA6B4C9E641CA9D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E125E49160410881ABBF98A064DE871">
    <w:name w:val="63E125E49160410881ABBF98A064DE87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E7271B54AF9F4675BD4E8353192C61B01">
    <w:name w:val="E7271B54AF9F4675BD4E8353192C61B0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AC2A7A1A1F1416CAAE79A38E82FD1DF1">
    <w:name w:val="6AC2A7A1A1F1416CAAE79A38E82FD1DF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630701A6CBD14F259271E85AF6E934DA1">
    <w:name w:val="630701A6CBD14F259271E85AF6E934DA1"/>
    <w:rsid w:val="000438B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paragraph" w:customStyle="1" w:styleId="3BE44528641E4EC0B5A17194793EEEE7">
    <w:name w:val="3BE44528641E4EC0B5A17194793EEEE7"/>
    <w:rsid w:val="00C066FC"/>
  </w:style>
  <w:style w:type="paragraph" w:customStyle="1" w:styleId="0B822903DCA14817A09A603C2A9162A5">
    <w:name w:val="0B822903DCA14817A09A603C2A9162A5"/>
    <w:rsid w:val="00C066FC"/>
  </w:style>
  <w:style w:type="paragraph" w:customStyle="1" w:styleId="062FFDF0AECD4E4E802E145FC4C5D7E9">
    <w:name w:val="062FFDF0AECD4E4E802E145FC4C5D7E9"/>
    <w:rsid w:val="00C066FC"/>
  </w:style>
  <w:style w:type="paragraph" w:customStyle="1" w:styleId="0CD8601FD98F47D7BD1D4A7B3E262328">
    <w:name w:val="0CD8601FD98F47D7BD1D4A7B3E262328"/>
    <w:rsid w:val="00C066FC"/>
  </w:style>
  <w:style w:type="paragraph" w:customStyle="1" w:styleId="9336D14B5CB54BB4B2C475C215625267">
    <w:name w:val="9336D14B5CB54BB4B2C475C215625267"/>
    <w:rsid w:val="00C066FC"/>
  </w:style>
  <w:style w:type="paragraph" w:customStyle="1" w:styleId="97BBDB0BB9104F388F835332C26C66E4">
    <w:name w:val="97BBDB0BB9104F388F835332C26C66E4"/>
    <w:rsid w:val="00C066FC"/>
  </w:style>
  <w:style w:type="paragraph" w:customStyle="1" w:styleId="08EE6E9B930243419232420D82F78574">
    <w:name w:val="08EE6E9B930243419232420D82F78574"/>
    <w:rsid w:val="00C066FC"/>
  </w:style>
  <w:style w:type="paragraph" w:customStyle="1" w:styleId="F79BC0224DAE4BE9A6221B203507C2E0">
    <w:name w:val="F79BC0224DAE4BE9A6221B203507C2E0"/>
    <w:rsid w:val="00C066FC"/>
  </w:style>
  <w:style w:type="paragraph" w:customStyle="1" w:styleId="780C3DFE40934798A94540D6224510DC">
    <w:name w:val="780C3DFE40934798A94540D6224510DC"/>
    <w:rsid w:val="00C066FC"/>
  </w:style>
  <w:style w:type="paragraph" w:customStyle="1" w:styleId="921587719E8C4A5789CEBBC4ACEE9106">
    <w:name w:val="921587719E8C4A5789CEBBC4ACEE9106"/>
    <w:rsid w:val="00C066FC"/>
  </w:style>
  <w:style w:type="paragraph" w:customStyle="1" w:styleId="1E70F077B0FA415693E7055115173107">
    <w:name w:val="1E70F077B0FA415693E7055115173107"/>
    <w:rsid w:val="00C066FC"/>
  </w:style>
  <w:style w:type="paragraph" w:customStyle="1" w:styleId="F3D66C3061764E9C9F285B0D9DD6679C">
    <w:name w:val="F3D66C3061764E9C9F285B0D9DD6679C"/>
    <w:rsid w:val="00C066FC"/>
  </w:style>
  <w:style w:type="paragraph" w:customStyle="1" w:styleId="19C193BF091F48B390473DE28D0C4D0B">
    <w:name w:val="19C193BF091F48B390473DE28D0C4D0B"/>
    <w:rsid w:val="00C066FC"/>
  </w:style>
  <w:style w:type="paragraph" w:customStyle="1" w:styleId="59B609D128884758972852002666C08D">
    <w:name w:val="59B609D128884758972852002666C08D"/>
    <w:rsid w:val="00C06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F866F306.dotm</Template>
  <TotalTime>5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san luigi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AIOM</dc:creator>
  <cp:lastModifiedBy>Giovanni Ratti</cp:lastModifiedBy>
  <cp:revision>4</cp:revision>
  <dcterms:created xsi:type="dcterms:W3CDTF">2017-02-24T12:50:00Z</dcterms:created>
  <dcterms:modified xsi:type="dcterms:W3CDTF">2017-02-27T08:44:00Z</dcterms:modified>
</cp:coreProperties>
</file>